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7847" w14:textId="285AEE2E" w:rsidR="009A2FED" w:rsidRDefault="009A2FED" w:rsidP="007E2E41">
      <w:pPr>
        <w:ind w:right="3"/>
        <w:rPr>
          <w:rFonts w:ascii="Arial" w:hAnsi="Arial" w:cs="Arial"/>
          <w:sz w:val="24"/>
          <w:szCs w:val="24"/>
        </w:rPr>
      </w:pPr>
    </w:p>
    <w:p w14:paraId="4162A558" w14:textId="77777777" w:rsidR="00356B26" w:rsidRDefault="00356B26" w:rsidP="007E2E41">
      <w:pPr>
        <w:ind w:right="3"/>
        <w:rPr>
          <w:rFonts w:ascii="Arial" w:hAnsi="Arial" w:cs="Arial"/>
          <w:sz w:val="24"/>
          <w:szCs w:val="24"/>
        </w:rPr>
      </w:pPr>
    </w:p>
    <w:p w14:paraId="1538F483" w14:textId="77777777" w:rsidR="00356B26" w:rsidRDefault="00356B26" w:rsidP="007E2E41">
      <w:pPr>
        <w:ind w:right="3"/>
        <w:rPr>
          <w:rFonts w:ascii="Arial" w:hAnsi="Arial" w:cs="Arial"/>
          <w:sz w:val="24"/>
          <w:szCs w:val="24"/>
        </w:rPr>
      </w:pPr>
    </w:p>
    <w:p w14:paraId="080DB2E6" w14:textId="77777777" w:rsidR="00356B26" w:rsidRDefault="00356B26" w:rsidP="007E2E41">
      <w:pPr>
        <w:ind w:right="3"/>
        <w:rPr>
          <w:rFonts w:ascii="Arial" w:hAnsi="Arial" w:cs="Arial"/>
          <w:sz w:val="24"/>
          <w:szCs w:val="24"/>
        </w:rPr>
      </w:pPr>
    </w:p>
    <w:p w14:paraId="3A52B358" w14:textId="52EA11F1" w:rsidR="00356B26" w:rsidRDefault="00E52F86" w:rsidP="00E52F86">
      <w:pPr>
        <w:tabs>
          <w:tab w:val="left" w:pos="2903"/>
        </w:tabs>
        <w:ind w:right="3"/>
        <w:rPr>
          <w:rFonts w:ascii="Arial" w:hAnsi="Arial" w:cs="Arial"/>
          <w:sz w:val="24"/>
          <w:szCs w:val="24"/>
        </w:rPr>
      </w:pPr>
      <w:r>
        <w:rPr>
          <w:rFonts w:ascii="Arial" w:hAnsi="Arial" w:cs="Arial"/>
          <w:sz w:val="24"/>
          <w:szCs w:val="24"/>
        </w:rPr>
        <w:tab/>
      </w:r>
    </w:p>
    <w:p w14:paraId="5F29224D" w14:textId="4A2F1BBD" w:rsidR="009A2FED" w:rsidRDefault="00356B26" w:rsidP="00356B26">
      <w:pPr>
        <w:jc w:val="center"/>
        <w:rPr>
          <w:rFonts w:ascii="Arial" w:hAnsi="Arial" w:cs="Arial"/>
          <w:sz w:val="24"/>
          <w:szCs w:val="24"/>
        </w:rPr>
      </w:pPr>
      <w:r>
        <w:rPr>
          <w:noProof/>
        </w:rPr>
        <w:drawing>
          <wp:inline distT="0" distB="0" distL="0" distR="0" wp14:anchorId="7AC6A4A5" wp14:editId="1521BBD2">
            <wp:extent cx="4435792" cy="3541560"/>
            <wp:effectExtent l="0" t="0" r="3175" b="1905"/>
            <wp:docPr id="851958082" name="Picture 1" descr="A document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958082" name="Picture 1" descr="A document with text on it&#10;&#10;AI-generated content may be incorrect."/>
                    <pic:cNvPicPr/>
                  </pic:nvPicPr>
                  <pic:blipFill>
                    <a:blip r:embed="rId7"/>
                    <a:stretch>
                      <a:fillRect/>
                    </a:stretch>
                  </pic:blipFill>
                  <pic:spPr>
                    <a:xfrm>
                      <a:off x="0" y="0"/>
                      <a:ext cx="4438664" cy="3543853"/>
                    </a:xfrm>
                    <a:prstGeom prst="rect">
                      <a:avLst/>
                    </a:prstGeom>
                  </pic:spPr>
                </pic:pic>
              </a:graphicData>
            </a:graphic>
          </wp:inline>
        </w:drawing>
      </w:r>
      <w:r w:rsidR="009A2FED">
        <w:rPr>
          <w:rFonts w:ascii="Arial" w:hAnsi="Arial" w:cs="Arial"/>
          <w:sz w:val="24"/>
          <w:szCs w:val="24"/>
        </w:rPr>
        <w:br w:type="page"/>
      </w:r>
    </w:p>
    <w:p w14:paraId="60A11DF8" w14:textId="77777777" w:rsidR="008775F3" w:rsidRDefault="008775F3" w:rsidP="007E2E41">
      <w:pPr>
        <w:ind w:right="3"/>
        <w:rPr>
          <w:rFonts w:ascii="Arial" w:hAnsi="Arial" w:cs="Arial"/>
          <w:sz w:val="24"/>
          <w:szCs w:val="24"/>
        </w:rPr>
      </w:pPr>
    </w:p>
    <w:p w14:paraId="6B173FD6" w14:textId="77777777" w:rsidR="00D97E41" w:rsidRDefault="00D97E41" w:rsidP="00A678E2">
      <w:pPr>
        <w:rPr>
          <w:rFonts w:ascii="Arial" w:hAnsi="Arial" w:cs="Arial"/>
          <w:sz w:val="24"/>
          <w:szCs w:val="24"/>
        </w:rPr>
      </w:pPr>
    </w:p>
    <w:p w14:paraId="75F8E069" w14:textId="77777777" w:rsidR="00D97E41" w:rsidRDefault="6047BCF9" w:rsidP="5E07A32E">
      <w:pPr>
        <w:jc w:val="center"/>
        <w:rPr>
          <w:rFonts w:ascii="Arial" w:hAnsi="Arial" w:cs="Arial"/>
          <w:b/>
          <w:bCs/>
          <w:sz w:val="24"/>
          <w:szCs w:val="24"/>
          <w:u w:val="single"/>
        </w:rPr>
      </w:pPr>
      <w:r w:rsidRPr="5E07A32E">
        <w:rPr>
          <w:rFonts w:ascii="Arial" w:hAnsi="Arial" w:cs="Arial"/>
          <w:b/>
          <w:bCs/>
          <w:sz w:val="24"/>
          <w:szCs w:val="24"/>
          <w:u w:val="single"/>
        </w:rPr>
        <w:t>Pre-Registration Student Nurse Flexible Working Application Form</w:t>
      </w:r>
    </w:p>
    <w:p w14:paraId="67C61D18" w14:textId="77777777" w:rsidR="00D97E41" w:rsidRDefault="00D97E41" w:rsidP="00D97E41">
      <w:pPr>
        <w:ind w:right="505"/>
        <w:rPr>
          <w:rFonts w:ascii="Arial" w:hAnsi="Arial" w:cs="Arial"/>
          <w:sz w:val="24"/>
          <w:szCs w:val="24"/>
        </w:rPr>
      </w:pPr>
    </w:p>
    <w:p w14:paraId="246F8DF4" w14:textId="6B760140" w:rsidR="5E07A32E" w:rsidRDefault="5E07A32E" w:rsidP="5E07A32E">
      <w:pPr>
        <w:ind w:right="505"/>
        <w:rPr>
          <w:rFonts w:ascii="Arial" w:hAnsi="Arial" w:cs="Arial"/>
          <w:sz w:val="24"/>
          <w:szCs w:val="24"/>
        </w:rPr>
      </w:pPr>
    </w:p>
    <w:tbl>
      <w:tblPr>
        <w:tblW w:w="8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2512"/>
        <w:gridCol w:w="2460"/>
        <w:gridCol w:w="1456"/>
      </w:tblGrid>
      <w:tr w:rsidR="00E35EC8" w:rsidRPr="00745388" w14:paraId="63ADFC40" w14:textId="77777777" w:rsidTr="7A8E5045">
        <w:trPr>
          <w:trHeight w:val="510"/>
        </w:trPr>
        <w:tc>
          <w:tcPr>
            <w:tcW w:w="1965" w:type="dxa"/>
            <w:shd w:val="clear" w:color="auto" w:fill="auto"/>
            <w:vAlign w:val="center"/>
          </w:tcPr>
          <w:p w14:paraId="45788688" w14:textId="3754BED0" w:rsidR="00264942" w:rsidRPr="00264942" w:rsidRDefault="231B6EFA" w:rsidP="6755AA9D">
            <w:pPr>
              <w:rPr>
                <w:rFonts w:ascii="Arial" w:eastAsia="Calibri" w:hAnsi="Arial" w:cs="Arial"/>
                <w:b/>
                <w:bCs/>
                <w:sz w:val="22"/>
                <w:szCs w:val="22"/>
              </w:rPr>
            </w:pPr>
            <w:r w:rsidRPr="6755AA9D">
              <w:rPr>
                <w:rFonts w:ascii="Arial" w:eastAsia="Calibri" w:hAnsi="Arial" w:cs="Arial"/>
                <w:b/>
                <w:bCs/>
                <w:sz w:val="22"/>
                <w:szCs w:val="22"/>
              </w:rPr>
              <w:t>Student Name:</w:t>
            </w:r>
          </w:p>
        </w:tc>
        <w:tc>
          <w:tcPr>
            <w:tcW w:w="6428" w:type="dxa"/>
            <w:gridSpan w:val="3"/>
            <w:shd w:val="clear" w:color="auto" w:fill="auto"/>
            <w:vAlign w:val="center"/>
          </w:tcPr>
          <w:p w14:paraId="43090EC5" w14:textId="52793133" w:rsidR="5E07A32E" w:rsidRDefault="5E07A32E" w:rsidP="080E88D0">
            <w:pPr>
              <w:rPr>
                <w:rFonts w:ascii="Arial" w:eastAsia="Arial" w:hAnsi="Arial" w:cs="Arial"/>
                <w:sz w:val="22"/>
                <w:szCs w:val="22"/>
              </w:rPr>
            </w:pPr>
          </w:p>
        </w:tc>
      </w:tr>
      <w:tr w:rsidR="00E35EC8" w:rsidRPr="00745388" w14:paraId="3A2F574D" w14:textId="77777777" w:rsidTr="7A8E5045">
        <w:trPr>
          <w:trHeight w:val="585"/>
        </w:trPr>
        <w:tc>
          <w:tcPr>
            <w:tcW w:w="1965" w:type="dxa"/>
            <w:shd w:val="clear" w:color="auto" w:fill="auto"/>
            <w:vAlign w:val="center"/>
          </w:tcPr>
          <w:p w14:paraId="02A6E164" w14:textId="1C639235" w:rsidR="00264942" w:rsidRPr="00264942" w:rsidRDefault="231B6EFA" w:rsidP="6755AA9D">
            <w:pPr>
              <w:rPr>
                <w:rFonts w:ascii="Arial" w:eastAsia="Calibri" w:hAnsi="Arial" w:cs="Arial"/>
                <w:b/>
                <w:bCs/>
                <w:sz w:val="22"/>
                <w:szCs w:val="22"/>
              </w:rPr>
            </w:pPr>
            <w:r w:rsidRPr="6755AA9D">
              <w:rPr>
                <w:rFonts w:ascii="Arial" w:eastAsia="Calibri" w:hAnsi="Arial" w:cs="Arial"/>
                <w:b/>
                <w:bCs/>
                <w:sz w:val="22"/>
                <w:szCs w:val="22"/>
              </w:rPr>
              <w:t xml:space="preserve">University: </w:t>
            </w:r>
          </w:p>
        </w:tc>
        <w:tc>
          <w:tcPr>
            <w:tcW w:w="2512" w:type="dxa"/>
            <w:shd w:val="clear" w:color="auto" w:fill="auto"/>
            <w:vAlign w:val="center"/>
          </w:tcPr>
          <w:p w14:paraId="0AA3F7DE" w14:textId="61098F08" w:rsidR="5E07A32E" w:rsidRDefault="5E07A32E" w:rsidP="080E88D0">
            <w:pPr>
              <w:rPr>
                <w:rFonts w:ascii="Arial" w:eastAsia="Arial" w:hAnsi="Arial" w:cs="Arial"/>
                <w:sz w:val="22"/>
                <w:szCs w:val="22"/>
              </w:rPr>
            </w:pPr>
          </w:p>
        </w:tc>
        <w:tc>
          <w:tcPr>
            <w:tcW w:w="2460" w:type="dxa"/>
            <w:shd w:val="clear" w:color="auto" w:fill="BDD6EE" w:themeFill="accent1" w:themeFillTint="66"/>
            <w:vAlign w:val="center"/>
          </w:tcPr>
          <w:p w14:paraId="333979E1" w14:textId="77777777" w:rsidR="5E07A32E" w:rsidRDefault="4A22CACF" w:rsidP="6755AA9D">
            <w:pPr>
              <w:rPr>
                <w:rFonts w:ascii="Arial" w:eastAsia="Calibri" w:hAnsi="Arial" w:cs="Arial"/>
                <w:sz w:val="22"/>
                <w:szCs w:val="22"/>
              </w:rPr>
            </w:pPr>
            <w:r w:rsidRPr="6755AA9D">
              <w:rPr>
                <w:rFonts w:ascii="Arial" w:eastAsia="Calibri" w:hAnsi="Arial" w:cs="Arial"/>
                <w:b/>
                <w:bCs/>
                <w:sz w:val="22"/>
                <w:szCs w:val="22"/>
              </w:rPr>
              <w:t>Date of request:</w:t>
            </w:r>
          </w:p>
        </w:tc>
        <w:tc>
          <w:tcPr>
            <w:tcW w:w="1456" w:type="dxa"/>
            <w:shd w:val="clear" w:color="auto" w:fill="BDD6EE" w:themeFill="accent1" w:themeFillTint="66"/>
            <w:vAlign w:val="center"/>
          </w:tcPr>
          <w:p w14:paraId="7531B33B" w14:textId="134E6681" w:rsidR="5E07A32E" w:rsidRDefault="5E07A32E" w:rsidP="080E88D0">
            <w:pPr>
              <w:rPr>
                <w:rFonts w:ascii="Arial" w:eastAsia="Arial" w:hAnsi="Arial" w:cs="Arial"/>
                <w:sz w:val="22"/>
                <w:szCs w:val="22"/>
              </w:rPr>
            </w:pPr>
          </w:p>
        </w:tc>
      </w:tr>
      <w:tr w:rsidR="00E35EC8" w:rsidRPr="00745388" w14:paraId="51B167FA" w14:textId="77777777" w:rsidTr="7A8E5045">
        <w:trPr>
          <w:trHeight w:val="300"/>
        </w:trPr>
        <w:tc>
          <w:tcPr>
            <w:tcW w:w="1965" w:type="dxa"/>
            <w:shd w:val="clear" w:color="auto" w:fill="auto"/>
            <w:vAlign w:val="center"/>
          </w:tcPr>
          <w:p w14:paraId="1CF5252D" w14:textId="42CB0B93" w:rsidR="00264942" w:rsidRPr="00264942" w:rsidRDefault="231B6EFA" w:rsidP="6755AA9D">
            <w:pPr>
              <w:rPr>
                <w:rFonts w:ascii="Arial" w:eastAsia="Calibri" w:hAnsi="Arial" w:cs="Arial"/>
                <w:b/>
                <w:bCs/>
                <w:sz w:val="22"/>
                <w:szCs w:val="22"/>
              </w:rPr>
            </w:pPr>
            <w:r w:rsidRPr="6755AA9D">
              <w:rPr>
                <w:rFonts w:ascii="Arial" w:eastAsia="Calibri" w:hAnsi="Arial" w:cs="Arial"/>
                <w:b/>
                <w:bCs/>
                <w:sz w:val="22"/>
                <w:szCs w:val="22"/>
              </w:rPr>
              <w:t>Cohort:</w:t>
            </w:r>
          </w:p>
        </w:tc>
        <w:tc>
          <w:tcPr>
            <w:tcW w:w="2512" w:type="dxa"/>
            <w:shd w:val="clear" w:color="auto" w:fill="auto"/>
            <w:vAlign w:val="center"/>
          </w:tcPr>
          <w:p w14:paraId="358FC303" w14:textId="74DCF5C6" w:rsidR="5E07A32E" w:rsidRDefault="5E07A32E" w:rsidP="080E88D0">
            <w:pPr>
              <w:rPr>
                <w:rFonts w:ascii="Arial" w:eastAsia="Arial" w:hAnsi="Arial" w:cs="Arial"/>
                <w:sz w:val="22"/>
                <w:szCs w:val="22"/>
              </w:rPr>
            </w:pPr>
          </w:p>
        </w:tc>
        <w:tc>
          <w:tcPr>
            <w:tcW w:w="2460" w:type="dxa"/>
            <w:shd w:val="clear" w:color="auto" w:fill="BDD6EE" w:themeFill="accent1" w:themeFillTint="66"/>
            <w:vAlign w:val="center"/>
          </w:tcPr>
          <w:p w14:paraId="0A7E86DC" w14:textId="51252E19" w:rsidR="5E07A32E" w:rsidRDefault="4A22CACF" w:rsidP="6755AA9D">
            <w:pPr>
              <w:rPr>
                <w:rFonts w:ascii="Arial" w:eastAsia="Calibri" w:hAnsi="Arial" w:cs="Arial"/>
                <w:sz w:val="22"/>
                <w:szCs w:val="22"/>
              </w:rPr>
            </w:pPr>
            <w:r w:rsidRPr="4B9B711B">
              <w:rPr>
                <w:rFonts w:ascii="Arial" w:eastAsia="Calibri" w:hAnsi="Arial" w:cs="Arial"/>
                <w:b/>
                <w:bCs/>
                <w:sz w:val="22"/>
                <w:szCs w:val="22"/>
              </w:rPr>
              <w:t>Branch (Adult/Child/</w:t>
            </w:r>
            <w:r w:rsidR="005C7BAB" w:rsidRPr="4B9B711B">
              <w:rPr>
                <w:rFonts w:ascii="Arial" w:eastAsia="Calibri" w:hAnsi="Arial" w:cs="Arial"/>
                <w:b/>
                <w:bCs/>
                <w:sz w:val="22"/>
                <w:szCs w:val="22"/>
              </w:rPr>
              <w:t>MH/</w:t>
            </w:r>
            <w:r w:rsidRPr="4B9B711B">
              <w:rPr>
                <w:rFonts w:ascii="Arial" w:eastAsia="Calibri" w:hAnsi="Arial" w:cs="Arial"/>
                <w:b/>
                <w:bCs/>
                <w:sz w:val="22"/>
                <w:szCs w:val="22"/>
              </w:rPr>
              <w:t>LD</w:t>
            </w:r>
            <w:r w:rsidR="6908AE23" w:rsidRPr="4B9B711B">
              <w:rPr>
                <w:rFonts w:ascii="Arial" w:eastAsia="Calibri" w:hAnsi="Arial" w:cs="Arial"/>
                <w:b/>
                <w:bCs/>
                <w:sz w:val="22"/>
                <w:szCs w:val="22"/>
              </w:rPr>
              <w:t>)</w:t>
            </w:r>
            <w:r w:rsidR="5A61F370" w:rsidRPr="4B9B711B">
              <w:rPr>
                <w:rFonts w:ascii="Arial" w:eastAsia="Calibri" w:hAnsi="Arial" w:cs="Arial"/>
                <w:b/>
                <w:bCs/>
                <w:sz w:val="22"/>
                <w:szCs w:val="22"/>
              </w:rPr>
              <w:t>:</w:t>
            </w:r>
          </w:p>
        </w:tc>
        <w:tc>
          <w:tcPr>
            <w:tcW w:w="1456" w:type="dxa"/>
            <w:shd w:val="clear" w:color="auto" w:fill="BDD6EE" w:themeFill="accent1" w:themeFillTint="66"/>
            <w:vAlign w:val="center"/>
          </w:tcPr>
          <w:p w14:paraId="4B90529D" w14:textId="2002CA6C" w:rsidR="5E07A32E" w:rsidRDefault="5E07A32E" w:rsidP="080E88D0">
            <w:pPr>
              <w:rPr>
                <w:rFonts w:ascii="Arial" w:eastAsia="Arial" w:hAnsi="Arial" w:cs="Arial"/>
                <w:sz w:val="22"/>
                <w:szCs w:val="22"/>
              </w:rPr>
            </w:pPr>
          </w:p>
        </w:tc>
      </w:tr>
      <w:tr w:rsidR="00264942" w:rsidRPr="00745388" w14:paraId="3400229F" w14:textId="77777777" w:rsidTr="7A8E5045">
        <w:trPr>
          <w:trHeight w:val="300"/>
        </w:trPr>
        <w:tc>
          <w:tcPr>
            <w:tcW w:w="1965" w:type="dxa"/>
            <w:shd w:val="clear" w:color="auto" w:fill="auto"/>
            <w:vAlign w:val="center"/>
          </w:tcPr>
          <w:p w14:paraId="6E436A4B" w14:textId="04BAA04F" w:rsidR="6047BCF9" w:rsidRDefault="231B6EFA" w:rsidP="6755AA9D">
            <w:pPr>
              <w:rPr>
                <w:rFonts w:ascii="Arial" w:eastAsia="Calibri" w:hAnsi="Arial" w:cs="Arial"/>
                <w:b/>
                <w:bCs/>
                <w:sz w:val="22"/>
                <w:szCs w:val="22"/>
              </w:rPr>
            </w:pPr>
            <w:r w:rsidRPr="7A8E5045">
              <w:rPr>
                <w:rFonts w:ascii="Arial" w:eastAsia="Calibri" w:hAnsi="Arial" w:cs="Arial"/>
                <w:b/>
                <w:bCs/>
                <w:sz w:val="22"/>
                <w:szCs w:val="22"/>
              </w:rPr>
              <w:t>University email address</w:t>
            </w:r>
            <w:r w:rsidR="100102AD" w:rsidRPr="7A8E5045">
              <w:rPr>
                <w:rFonts w:ascii="Arial" w:eastAsia="Calibri" w:hAnsi="Arial" w:cs="Arial"/>
                <w:b/>
                <w:bCs/>
                <w:sz w:val="22"/>
                <w:szCs w:val="22"/>
              </w:rPr>
              <w:t>:</w:t>
            </w:r>
          </w:p>
        </w:tc>
        <w:tc>
          <w:tcPr>
            <w:tcW w:w="2512" w:type="dxa"/>
            <w:shd w:val="clear" w:color="auto" w:fill="auto"/>
            <w:vAlign w:val="center"/>
          </w:tcPr>
          <w:p w14:paraId="50623415" w14:textId="34230F01" w:rsidR="5E07A32E" w:rsidRDefault="5E07A32E" w:rsidP="080E88D0">
            <w:pPr>
              <w:rPr>
                <w:rFonts w:ascii="Arial" w:eastAsia="Arial" w:hAnsi="Arial" w:cs="Arial"/>
                <w:sz w:val="22"/>
                <w:szCs w:val="22"/>
              </w:rPr>
            </w:pPr>
          </w:p>
        </w:tc>
        <w:tc>
          <w:tcPr>
            <w:tcW w:w="2460" w:type="dxa"/>
            <w:shd w:val="clear" w:color="auto" w:fill="BDD6EE" w:themeFill="accent1" w:themeFillTint="66"/>
            <w:vAlign w:val="center"/>
          </w:tcPr>
          <w:p w14:paraId="515B31B9" w14:textId="2454EA3E" w:rsidR="5E07A32E" w:rsidRDefault="4A22CACF" w:rsidP="6755AA9D">
            <w:pPr>
              <w:rPr>
                <w:rFonts w:ascii="Arial" w:eastAsia="Calibri" w:hAnsi="Arial" w:cs="Arial"/>
                <w:b/>
                <w:bCs/>
                <w:sz w:val="22"/>
                <w:szCs w:val="22"/>
              </w:rPr>
            </w:pPr>
            <w:r w:rsidRPr="6755AA9D">
              <w:rPr>
                <w:rFonts w:ascii="Arial" w:eastAsia="Calibri" w:hAnsi="Arial" w:cs="Arial"/>
                <w:b/>
                <w:bCs/>
                <w:sz w:val="22"/>
                <w:szCs w:val="22"/>
              </w:rPr>
              <w:t>BSc/MSc/PG Dip:</w:t>
            </w:r>
          </w:p>
        </w:tc>
        <w:tc>
          <w:tcPr>
            <w:tcW w:w="1456" w:type="dxa"/>
            <w:shd w:val="clear" w:color="auto" w:fill="BDD6EE" w:themeFill="accent1" w:themeFillTint="66"/>
            <w:vAlign w:val="center"/>
          </w:tcPr>
          <w:p w14:paraId="53D61485" w14:textId="5CBBA625" w:rsidR="5E07A32E" w:rsidRDefault="5E07A32E" w:rsidP="080E88D0">
            <w:pPr>
              <w:rPr>
                <w:rFonts w:ascii="Arial" w:eastAsia="Arial" w:hAnsi="Arial" w:cs="Arial"/>
                <w:sz w:val="22"/>
                <w:szCs w:val="22"/>
              </w:rPr>
            </w:pPr>
          </w:p>
        </w:tc>
      </w:tr>
    </w:tbl>
    <w:p w14:paraId="043D0E46" w14:textId="77777777" w:rsidR="00264942" w:rsidRPr="00264942" w:rsidRDefault="00264942" w:rsidP="00D97E41">
      <w:pPr>
        <w:ind w:right="505"/>
        <w:rPr>
          <w:rFonts w:ascii="Arial" w:hAnsi="Arial" w:cs="Arial"/>
          <w:sz w:val="24"/>
          <w:szCs w:val="24"/>
        </w:rPr>
      </w:pPr>
    </w:p>
    <w:p w14:paraId="3559451C" w14:textId="7929B1EA" w:rsidR="00264942" w:rsidRDefault="45D50E93" w:rsidP="6755AA9D">
      <w:pPr>
        <w:ind w:left="-540"/>
        <w:jc w:val="center"/>
        <w:rPr>
          <w:rFonts w:ascii="Arial" w:hAnsi="Arial" w:cs="Arial"/>
          <w:sz w:val="22"/>
          <w:szCs w:val="22"/>
        </w:rPr>
      </w:pPr>
      <w:r w:rsidRPr="6755AA9D">
        <w:rPr>
          <w:rFonts w:ascii="Arial" w:hAnsi="Arial" w:cs="Arial"/>
          <w:i/>
          <w:iCs/>
          <w:sz w:val="22"/>
          <w:szCs w:val="22"/>
        </w:rPr>
        <w:t>NB.</w:t>
      </w:r>
      <w:r w:rsidRPr="6755AA9D">
        <w:rPr>
          <w:rFonts w:ascii="Arial" w:hAnsi="Arial" w:cs="Arial"/>
          <w:sz w:val="22"/>
          <w:szCs w:val="22"/>
        </w:rPr>
        <w:t xml:space="preserve"> If you require assistance in completing this form, please co</w:t>
      </w:r>
      <w:r w:rsidR="7FFAB777" w:rsidRPr="6755AA9D">
        <w:rPr>
          <w:rFonts w:ascii="Arial" w:hAnsi="Arial" w:cs="Arial"/>
          <w:sz w:val="22"/>
          <w:szCs w:val="22"/>
        </w:rPr>
        <w:t>ntact:</w:t>
      </w:r>
    </w:p>
    <w:p w14:paraId="15ED35C7" w14:textId="77777777" w:rsidR="00FB5F87" w:rsidRDefault="00FB5F87" w:rsidP="6755AA9D">
      <w:pPr>
        <w:ind w:left="-540"/>
        <w:jc w:val="center"/>
        <w:rPr>
          <w:rFonts w:ascii="Arial" w:hAnsi="Arial" w:cs="Arial"/>
          <w:sz w:val="22"/>
          <w:szCs w:val="22"/>
        </w:rPr>
      </w:pPr>
    </w:p>
    <w:p w14:paraId="2F43BC80" w14:textId="6477CFA5" w:rsidR="00FB5F87" w:rsidRDefault="7FFAB777" w:rsidP="6755AA9D">
      <w:pPr>
        <w:ind w:left="-540"/>
        <w:jc w:val="center"/>
        <w:rPr>
          <w:rFonts w:ascii="Arial" w:hAnsi="Arial" w:cs="Arial"/>
          <w:sz w:val="22"/>
          <w:szCs w:val="22"/>
        </w:rPr>
      </w:pPr>
      <w:hyperlink r:id="rId8">
        <w:r w:rsidRPr="6755AA9D">
          <w:rPr>
            <w:rStyle w:val="Hyperlink"/>
            <w:rFonts w:ascii="Arial" w:hAnsi="Arial" w:cs="Arial"/>
            <w:sz w:val="22"/>
            <w:szCs w:val="22"/>
          </w:rPr>
          <w:t>Xxxxx@xxxxx.ac.uk</w:t>
        </w:r>
      </w:hyperlink>
    </w:p>
    <w:p w14:paraId="28E3B445" w14:textId="77777777" w:rsidR="00FB5F87" w:rsidRDefault="00FB5F87" w:rsidP="6755AA9D">
      <w:pPr>
        <w:ind w:left="-540"/>
        <w:jc w:val="center"/>
        <w:rPr>
          <w:rFonts w:ascii="Arial" w:hAnsi="Arial" w:cs="Arial"/>
          <w:sz w:val="22"/>
          <w:szCs w:val="22"/>
        </w:rPr>
      </w:pPr>
    </w:p>
    <w:p w14:paraId="3CBD070F" w14:textId="310082BE" w:rsidR="00264942" w:rsidRPr="00264942" w:rsidRDefault="45D50E93" w:rsidP="6755AA9D">
      <w:pPr>
        <w:ind w:left="-540"/>
        <w:jc w:val="center"/>
        <w:rPr>
          <w:rFonts w:ascii="Arial" w:hAnsi="Arial" w:cs="Arial"/>
          <w:sz w:val="22"/>
          <w:szCs w:val="22"/>
        </w:rPr>
      </w:pPr>
      <w:r w:rsidRPr="7A8E5045">
        <w:rPr>
          <w:rFonts w:ascii="Arial" w:hAnsi="Arial" w:cs="Arial"/>
          <w:sz w:val="22"/>
          <w:szCs w:val="22"/>
        </w:rPr>
        <w:t>Please ensure that you have read the accompanying guidance</w:t>
      </w:r>
    </w:p>
    <w:p w14:paraId="3AC493A8" w14:textId="77777777" w:rsidR="00264942" w:rsidRPr="00264942" w:rsidRDefault="00264942" w:rsidP="00264942">
      <w:pPr>
        <w:ind w:left="-540"/>
        <w:jc w:val="center"/>
        <w:rPr>
          <w:rFonts w:ascii="Arial" w:hAnsi="Arial" w:cs="Arial"/>
          <w:sz w:val="24"/>
          <w:szCs w:val="24"/>
        </w:rPr>
      </w:pPr>
    </w:p>
    <w:p w14:paraId="22615944" w14:textId="77777777" w:rsidR="00264942" w:rsidRPr="00264942" w:rsidRDefault="45D50E93" w:rsidP="6755AA9D">
      <w:pPr>
        <w:ind w:left="-540"/>
        <w:rPr>
          <w:rFonts w:ascii="Arial" w:hAnsi="Arial" w:cs="Arial"/>
          <w:b/>
          <w:bCs/>
          <w:sz w:val="24"/>
          <w:szCs w:val="24"/>
        </w:rPr>
      </w:pPr>
      <w:r w:rsidRPr="6755AA9D">
        <w:rPr>
          <w:rFonts w:ascii="Arial" w:eastAsia="Arial" w:hAnsi="Arial" w:cs="Arial"/>
          <w:b/>
          <w:bCs/>
          <w:sz w:val="24"/>
          <w:szCs w:val="24"/>
        </w:rPr>
        <w:t>Introduction</w:t>
      </w:r>
      <w:r w:rsidRPr="6755AA9D">
        <w:rPr>
          <w:rFonts w:ascii="Arial" w:hAnsi="Arial" w:cs="Arial"/>
          <w:b/>
          <w:bCs/>
          <w:sz w:val="24"/>
          <w:szCs w:val="24"/>
        </w:rPr>
        <w:t>:</w:t>
      </w:r>
    </w:p>
    <w:p w14:paraId="0BAA5940" w14:textId="77F4EA96" w:rsidR="00264942" w:rsidRPr="00264942" w:rsidRDefault="45D50E93" w:rsidP="6755AA9D">
      <w:pPr>
        <w:spacing w:line="340" w:lineRule="atLeast"/>
        <w:ind w:left="-539"/>
        <w:rPr>
          <w:rFonts w:ascii="Arial" w:hAnsi="Arial" w:cs="Arial"/>
          <w:sz w:val="22"/>
          <w:szCs w:val="22"/>
        </w:rPr>
      </w:pPr>
      <w:r w:rsidRPr="6755AA9D">
        <w:rPr>
          <w:rFonts w:ascii="Arial" w:hAnsi="Arial" w:cs="Arial"/>
          <w:sz w:val="22"/>
          <w:szCs w:val="22"/>
        </w:rPr>
        <w:t xml:space="preserve">At </w:t>
      </w:r>
      <w:r w:rsidR="498297F5" w:rsidRPr="6755AA9D">
        <w:rPr>
          <w:rFonts w:ascii="Arial" w:hAnsi="Arial" w:cs="Arial"/>
          <w:sz w:val="22"/>
          <w:szCs w:val="22"/>
        </w:rPr>
        <w:t>xxxx</w:t>
      </w:r>
      <w:r w:rsidRPr="6755AA9D">
        <w:rPr>
          <w:rFonts w:ascii="Arial" w:hAnsi="Arial" w:cs="Arial"/>
          <w:sz w:val="22"/>
          <w:szCs w:val="22"/>
        </w:rPr>
        <w:t xml:space="preserve"> we would like to be able to offer flexible working arrangements to all of our pre-registration student nurses and midwives that enables them to balance their needs inside and outside work. Flexible working provides the opportunity for students to request to change the way that their hours are worked, it can cover a variety of work patterns. We ultimately need to make sure that all our learners are provided with safe, effective and inclusive learning experiences whilst ensuring our services run effectively. At the same time we recognise how important it is for you to have a working arrangement that helps you manage all your commitments. In addition to this we appreciate that there are significant benefits to the organisation in offering more flexible working arrangements which include recruiting and retaining talented students and staff, improving morale and productivity, reducing work-related stress and lowering sickness absence. </w:t>
      </w:r>
    </w:p>
    <w:p w14:paraId="212EB409" w14:textId="77777777" w:rsidR="00264942" w:rsidRPr="00264942" w:rsidRDefault="00264942" w:rsidP="6755AA9D">
      <w:pPr>
        <w:spacing w:line="340" w:lineRule="atLeast"/>
        <w:ind w:left="-539"/>
        <w:rPr>
          <w:rFonts w:ascii="Arial" w:hAnsi="Arial" w:cs="Arial"/>
          <w:sz w:val="22"/>
          <w:szCs w:val="22"/>
        </w:rPr>
      </w:pPr>
    </w:p>
    <w:p w14:paraId="17BD7133" w14:textId="085B2FE2" w:rsidR="00264942" w:rsidRDefault="45D50E93" w:rsidP="6755AA9D">
      <w:pPr>
        <w:spacing w:line="340" w:lineRule="atLeast"/>
        <w:ind w:left="-540"/>
        <w:rPr>
          <w:rFonts w:ascii="Arial" w:hAnsi="Arial" w:cs="Arial"/>
          <w:sz w:val="22"/>
          <w:szCs w:val="22"/>
        </w:rPr>
      </w:pPr>
      <w:r w:rsidRPr="6755AA9D">
        <w:rPr>
          <w:rFonts w:ascii="Arial" w:hAnsi="Arial" w:cs="Arial"/>
          <w:sz w:val="22"/>
          <w:szCs w:val="22"/>
        </w:rPr>
        <w:t xml:space="preserve">Under this Flexible Working form all pre-registration student nurses </w:t>
      </w:r>
      <w:r w:rsidRPr="005C7BAB">
        <w:rPr>
          <w:rFonts w:ascii="Arial" w:hAnsi="Arial" w:cs="Arial"/>
          <w:color w:val="FF0000"/>
          <w:sz w:val="22"/>
          <w:szCs w:val="22"/>
        </w:rPr>
        <w:t xml:space="preserve">and midwives </w:t>
      </w:r>
      <w:r w:rsidRPr="6755AA9D">
        <w:rPr>
          <w:rFonts w:ascii="Arial" w:hAnsi="Arial" w:cs="Arial"/>
          <w:sz w:val="22"/>
          <w:szCs w:val="22"/>
        </w:rPr>
        <w:t>are able to request flexible working regardless of the reason. This form does not replace reasonable adjustments as advised by Occupational Health. If your request is on the grounds of health and wellbeing, you will need to have sought advice from your University. Please do note that during your training, students are required to experience the range of hours expected of a registered nurse. This range includes working long days, nights, weekends, bank holidays, etc. Your shifts will reflect this schedule and is coordinated to ensure there is appropriate supervision and therefore your flexible working request is not guaranteed.</w:t>
      </w:r>
    </w:p>
    <w:p w14:paraId="59AC6048" w14:textId="77777777" w:rsidR="00E35EC8" w:rsidRDefault="00E35EC8" w:rsidP="00264942">
      <w:pPr>
        <w:spacing w:line="340" w:lineRule="atLeast"/>
        <w:ind w:left="-540"/>
        <w:rPr>
          <w:rFonts w:ascii="Arial" w:hAnsi="Arial" w:cs="Arial"/>
          <w:sz w:val="24"/>
          <w:szCs w:val="24"/>
        </w:rPr>
      </w:pPr>
    </w:p>
    <w:p w14:paraId="18B8252F" w14:textId="785D7EE1" w:rsidR="080E88D0" w:rsidRDefault="080E88D0">
      <w:r>
        <w:br w:type="page"/>
      </w:r>
    </w:p>
    <w:p w14:paraId="44F6912F" w14:textId="77777777" w:rsidR="00E35EC8" w:rsidRDefault="00E35EC8" w:rsidP="00264942">
      <w:pPr>
        <w:spacing w:line="340" w:lineRule="atLeast"/>
        <w:ind w:left="-540"/>
        <w:rPr>
          <w:rFonts w:ascii="Arial" w:hAnsi="Arial" w:cs="Arial"/>
          <w:sz w:val="24"/>
          <w:szCs w:val="24"/>
        </w:rPr>
      </w:pPr>
    </w:p>
    <w:tbl>
      <w:tblPr>
        <w:tblStyle w:val="TableGrid"/>
        <w:tblW w:w="0" w:type="auto"/>
        <w:tblInd w:w="-540" w:type="dxa"/>
        <w:tblLayout w:type="fixed"/>
        <w:tblLook w:val="06A0" w:firstRow="1" w:lastRow="0" w:firstColumn="1" w:lastColumn="0" w:noHBand="1" w:noVBand="1"/>
      </w:tblPr>
      <w:tblGrid>
        <w:gridCol w:w="9540"/>
      </w:tblGrid>
      <w:tr w:rsidR="5E07A32E" w14:paraId="4C003B42" w14:textId="77777777" w:rsidTr="6755AA9D">
        <w:trPr>
          <w:trHeight w:val="6135"/>
        </w:trPr>
        <w:tc>
          <w:tcPr>
            <w:tcW w:w="9540" w:type="dxa"/>
          </w:tcPr>
          <w:p w14:paraId="30CD1606" w14:textId="279D354C" w:rsidR="5E07A32E" w:rsidRDefault="5E07A32E" w:rsidP="5E07A32E">
            <w:pPr>
              <w:ind w:left="540"/>
              <w:rPr>
                <w:rFonts w:ascii="Arial" w:hAnsi="Arial" w:cs="Arial"/>
                <w:sz w:val="24"/>
                <w:szCs w:val="24"/>
              </w:rPr>
            </w:pPr>
          </w:p>
          <w:p w14:paraId="1F623D4C" w14:textId="2991CD04" w:rsidR="2A35BBFF" w:rsidRDefault="5DEC580F" w:rsidP="6755AA9D">
            <w:pPr>
              <w:ind w:left="540" w:right="540"/>
              <w:rPr>
                <w:rFonts w:ascii="Arial" w:hAnsi="Arial" w:cs="Arial"/>
                <w:b/>
                <w:bCs/>
                <w:i/>
                <w:iCs/>
              </w:rPr>
            </w:pPr>
            <w:r w:rsidRPr="6755AA9D">
              <w:rPr>
                <w:rFonts w:ascii="Arial" w:hAnsi="Arial" w:cs="Arial"/>
                <w:b/>
                <w:bCs/>
                <w:i/>
                <w:iCs/>
              </w:rPr>
              <w:t>A note on working hours:</w:t>
            </w:r>
          </w:p>
          <w:p w14:paraId="1589E2EA" w14:textId="77777777" w:rsidR="03B782D1" w:rsidRDefault="66D7B41D" w:rsidP="6755AA9D">
            <w:pPr>
              <w:ind w:left="540" w:right="540"/>
              <w:rPr>
                <w:rFonts w:ascii="Arial" w:hAnsi="Arial" w:cs="Arial"/>
              </w:rPr>
            </w:pPr>
            <w:r w:rsidRPr="6755AA9D">
              <w:rPr>
                <w:rFonts w:ascii="Arial" w:hAnsi="Arial" w:cs="Arial"/>
              </w:rPr>
              <w:t>We recognise that some students may request flexible working for financial reasons, and may take on other paid work outside of their nursing studies. If this is the case, students must adhere to the UK Worktime Regulations.  </w:t>
            </w:r>
          </w:p>
          <w:p w14:paraId="590F48B2" w14:textId="0E6163DC" w:rsidR="03B782D1" w:rsidRDefault="66D7B41D" w:rsidP="6755AA9D">
            <w:pPr>
              <w:ind w:left="540" w:right="540"/>
              <w:rPr>
                <w:rFonts w:ascii="Arial" w:hAnsi="Arial" w:cs="Arial"/>
              </w:rPr>
            </w:pPr>
            <w:r w:rsidRPr="6755AA9D">
              <w:rPr>
                <w:rFonts w:ascii="Arial" w:hAnsi="Arial" w:cs="Arial"/>
              </w:rPr>
              <w:t xml:space="preserve">These limit the working week to 48 hours averaged over a 17 week period, at least 11 hours of rest between 12 hour shifts, and a continuous rest period of at least 24 hours (typically a day off) in a block of 7 days.  More information is available here: </w:t>
            </w:r>
            <w:hyperlink r:id="rId9">
              <w:r w:rsidRPr="6755AA9D">
                <w:rPr>
                  <w:rStyle w:val="Hyperlink"/>
                  <w:rFonts w:ascii="Arial" w:hAnsi="Arial" w:cs="Arial"/>
                </w:rPr>
                <w:t>https://www.gov.uk/maximum-weekly-working-hours</w:t>
              </w:r>
            </w:hyperlink>
          </w:p>
          <w:p w14:paraId="033E63C3" w14:textId="77777777" w:rsidR="03B782D1" w:rsidRDefault="66D7B41D" w:rsidP="6755AA9D">
            <w:pPr>
              <w:ind w:left="540" w:right="540"/>
              <w:rPr>
                <w:rFonts w:ascii="Arial" w:hAnsi="Arial" w:cs="Arial"/>
              </w:rPr>
            </w:pPr>
            <w:r w:rsidRPr="6755AA9D">
              <w:rPr>
                <w:rFonts w:ascii="Arial" w:hAnsi="Arial" w:cs="Arial"/>
              </w:rPr>
              <w:t>This means a student can work a maximum of 12 consecutive days, but it must start and end with a full day off and cannot exceed 48 working hours per week.</w:t>
            </w:r>
          </w:p>
          <w:p w14:paraId="49B77A53" w14:textId="77777777" w:rsidR="03B782D1" w:rsidRDefault="66D7B41D" w:rsidP="6755AA9D">
            <w:pPr>
              <w:spacing w:after="160" w:line="278" w:lineRule="auto"/>
              <w:ind w:left="540" w:right="540"/>
              <w:rPr>
                <w:rFonts w:ascii="Arial" w:hAnsi="Arial" w:cs="Arial"/>
              </w:rPr>
            </w:pPr>
            <w:r w:rsidRPr="6755AA9D">
              <w:rPr>
                <w:rFonts w:ascii="Arial" w:hAnsi="Arial" w:cs="Arial"/>
              </w:rPr>
              <w:t xml:space="preserve">Students should consider the impact of their working hours on their physical and mental health and wellbeing, and the effect this will have on safety and patient care. </w:t>
            </w:r>
          </w:p>
          <w:p w14:paraId="6C80B065" w14:textId="64A568DA" w:rsidR="03B782D1" w:rsidRDefault="66D7B41D" w:rsidP="6755AA9D">
            <w:pPr>
              <w:spacing w:after="160" w:line="278" w:lineRule="auto"/>
              <w:ind w:left="540" w:right="540"/>
              <w:rPr>
                <w:rFonts w:ascii="Arial" w:hAnsi="Arial" w:cs="Arial"/>
              </w:rPr>
            </w:pPr>
            <w:r w:rsidRPr="6755AA9D">
              <w:rPr>
                <w:rFonts w:ascii="Arial" w:hAnsi="Arial" w:cs="Arial"/>
              </w:rPr>
              <w:t>I confirm that I have read, understand, and agree to adhere to the UK Worktime Regulations:</w:t>
            </w:r>
          </w:p>
          <w:p w14:paraId="1710C51A" w14:textId="6B9C5C0A" w:rsidR="03B782D1" w:rsidRDefault="66D7B41D" w:rsidP="6755AA9D">
            <w:pPr>
              <w:spacing w:after="160" w:line="278" w:lineRule="auto"/>
              <w:ind w:left="540" w:right="540"/>
              <w:rPr>
                <w:rFonts w:ascii="Arial" w:hAnsi="Arial" w:cs="Arial"/>
              </w:rPr>
            </w:pPr>
            <w:r w:rsidRPr="6755AA9D">
              <w:rPr>
                <w:rFonts w:ascii="Arial" w:hAnsi="Arial" w:cs="Arial"/>
              </w:rPr>
              <w:t xml:space="preserve">Name: </w:t>
            </w:r>
          </w:p>
          <w:p w14:paraId="0B5B8A03" w14:textId="5E89F51C" w:rsidR="03B782D1" w:rsidRDefault="66D7B41D" w:rsidP="6755AA9D">
            <w:pPr>
              <w:spacing w:after="160" w:line="278" w:lineRule="auto"/>
              <w:ind w:left="540" w:right="540"/>
              <w:rPr>
                <w:rFonts w:ascii="Arial" w:hAnsi="Arial" w:cs="Arial"/>
              </w:rPr>
            </w:pPr>
            <w:r w:rsidRPr="6755AA9D">
              <w:rPr>
                <w:rFonts w:ascii="Arial" w:hAnsi="Arial" w:cs="Arial"/>
              </w:rPr>
              <w:t xml:space="preserve">Date: </w:t>
            </w:r>
          </w:p>
          <w:p w14:paraId="04A88495" w14:textId="59653BC4" w:rsidR="03B782D1" w:rsidRDefault="66D7B41D" w:rsidP="6755AA9D">
            <w:pPr>
              <w:spacing w:line="340" w:lineRule="atLeast"/>
              <w:ind w:left="540" w:right="540"/>
              <w:rPr>
                <w:rFonts w:ascii="Arial" w:hAnsi="Arial" w:cs="Arial"/>
                <w:color w:val="FF0000"/>
              </w:rPr>
            </w:pPr>
            <w:r w:rsidRPr="6755AA9D">
              <w:rPr>
                <w:rFonts w:ascii="Arial" w:hAnsi="Arial" w:cs="Arial"/>
                <w:color w:val="FF0000"/>
              </w:rPr>
              <w:t>The above must be signed and dated in order for your application to be considered.</w:t>
            </w:r>
          </w:p>
          <w:p w14:paraId="16DFED0D" w14:textId="6ABCABA1" w:rsidR="5E07A32E" w:rsidRDefault="5E07A32E" w:rsidP="5E07A32E">
            <w:pPr>
              <w:ind w:left="540"/>
              <w:rPr>
                <w:rFonts w:ascii="Arial" w:hAnsi="Arial" w:cs="Arial"/>
                <w:sz w:val="24"/>
                <w:szCs w:val="24"/>
              </w:rPr>
            </w:pPr>
          </w:p>
        </w:tc>
      </w:tr>
    </w:tbl>
    <w:p w14:paraId="4A1EEBE7" w14:textId="2394F223" w:rsidR="5E07A32E" w:rsidRDefault="5E07A32E" w:rsidP="5E07A32E">
      <w:pPr>
        <w:spacing w:line="340" w:lineRule="atLeast"/>
        <w:ind w:left="-540"/>
        <w:rPr>
          <w:rFonts w:ascii="Arial" w:hAnsi="Arial" w:cs="Arial"/>
          <w:sz w:val="24"/>
          <w:szCs w:val="24"/>
        </w:rPr>
      </w:pPr>
    </w:p>
    <w:p w14:paraId="7D8BD9B4" w14:textId="2F6F4179" w:rsidR="6755AA9D" w:rsidRDefault="6755AA9D" w:rsidP="6755AA9D">
      <w:pPr>
        <w:spacing w:line="340" w:lineRule="atLeast"/>
        <w:ind w:left="-540"/>
        <w:rPr>
          <w:rFonts w:ascii="Arial" w:hAnsi="Arial" w:cs="Arial"/>
          <w:sz w:val="24"/>
          <w:szCs w:val="24"/>
        </w:rPr>
      </w:pPr>
    </w:p>
    <w:tbl>
      <w:tblPr>
        <w:tblStyle w:val="TableGrid"/>
        <w:tblW w:w="8393" w:type="dxa"/>
        <w:tblLook w:val="04A0" w:firstRow="1" w:lastRow="0" w:firstColumn="1" w:lastColumn="0" w:noHBand="0" w:noVBand="1"/>
      </w:tblPr>
      <w:tblGrid>
        <w:gridCol w:w="3435"/>
        <w:gridCol w:w="4958"/>
      </w:tblGrid>
      <w:tr w:rsidR="00E35EC8" w:rsidRPr="00E35EC8" w14:paraId="12A5BBD4" w14:textId="77777777" w:rsidTr="080E88D0">
        <w:trPr>
          <w:trHeight w:val="300"/>
        </w:trPr>
        <w:tc>
          <w:tcPr>
            <w:tcW w:w="8393" w:type="dxa"/>
            <w:gridSpan w:val="2"/>
            <w:shd w:val="clear" w:color="auto" w:fill="8EAADB" w:themeFill="accent5" w:themeFillTint="99"/>
          </w:tcPr>
          <w:p w14:paraId="49C12B44" w14:textId="77777777" w:rsidR="00E35EC8" w:rsidRPr="00E35EC8" w:rsidRDefault="02BED0ED" w:rsidP="6755AA9D">
            <w:pPr>
              <w:spacing w:line="259" w:lineRule="auto"/>
              <w:rPr>
                <w:rFonts w:ascii="Arial" w:hAnsi="Arial" w:cs="Arial"/>
                <w:b/>
                <w:bCs/>
                <w:sz w:val="24"/>
                <w:szCs w:val="24"/>
              </w:rPr>
            </w:pPr>
            <w:r w:rsidRPr="6755AA9D">
              <w:rPr>
                <w:rFonts w:ascii="Arial" w:hAnsi="Arial" w:cs="Arial"/>
                <w:b/>
                <w:bCs/>
                <w:sz w:val="24"/>
                <w:szCs w:val="24"/>
              </w:rPr>
              <w:t>PART ONE</w:t>
            </w:r>
          </w:p>
        </w:tc>
      </w:tr>
      <w:tr w:rsidR="00E35EC8" w:rsidRPr="00E35EC8" w14:paraId="368BF66B" w14:textId="77777777" w:rsidTr="080E88D0">
        <w:trPr>
          <w:trHeight w:val="300"/>
        </w:trPr>
        <w:tc>
          <w:tcPr>
            <w:tcW w:w="8393" w:type="dxa"/>
            <w:gridSpan w:val="2"/>
          </w:tcPr>
          <w:p w14:paraId="1AEAA36B" w14:textId="1E3260AB" w:rsidR="00E35EC8" w:rsidRPr="00E35EC8" w:rsidRDefault="02BED0ED" w:rsidP="6755AA9D">
            <w:pPr>
              <w:rPr>
                <w:rFonts w:ascii="Arial" w:hAnsi="Arial" w:cs="Arial"/>
                <w:b/>
                <w:bCs/>
                <w:sz w:val="20"/>
                <w:szCs w:val="20"/>
              </w:rPr>
            </w:pPr>
            <w:r w:rsidRPr="6755AA9D">
              <w:rPr>
                <w:rFonts w:ascii="Arial" w:hAnsi="Arial" w:cs="Arial"/>
                <w:b/>
                <w:bCs/>
              </w:rPr>
              <w:t>Please confirm that you have had a discussion regarding your flexible working application with a member of your university’s faculty</w:t>
            </w:r>
          </w:p>
        </w:tc>
      </w:tr>
      <w:tr w:rsidR="6755AA9D" w14:paraId="5ED4A9F7" w14:textId="77777777" w:rsidTr="080E88D0">
        <w:trPr>
          <w:trHeight w:val="300"/>
        </w:trPr>
        <w:tc>
          <w:tcPr>
            <w:tcW w:w="3435" w:type="dxa"/>
          </w:tcPr>
          <w:p w14:paraId="0876B707" w14:textId="27C27017" w:rsidR="6541E3CE" w:rsidRDefault="6541E3CE" w:rsidP="6755AA9D">
            <w:pPr>
              <w:rPr>
                <w:rFonts w:ascii="Arial" w:hAnsi="Arial" w:cs="Arial"/>
                <w:b/>
                <w:bCs/>
              </w:rPr>
            </w:pPr>
            <w:r w:rsidRPr="6755AA9D">
              <w:rPr>
                <w:rFonts w:ascii="Arial" w:hAnsi="Arial" w:cs="Arial"/>
                <w:b/>
                <w:bCs/>
              </w:rPr>
              <w:t>Name of person contacted:</w:t>
            </w:r>
          </w:p>
        </w:tc>
        <w:tc>
          <w:tcPr>
            <w:tcW w:w="4958" w:type="dxa"/>
            <w:vAlign w:val="center"/>
          </w:tcPr>
          <w:p w14:paraId="14807C18" w14:textId="763A4ACC" w:rsidR="6755AA9D" w:rsidRDefault="6755AA9D" w:rsidP="6755AA9D">
            <w:pPr>
              <w:rPr>
                <w:rFonts w:ascii="Arial" w:hAnsi="Arial" w:cs="Arial"/>
              </w:rPr>
            </w:pPr>
          </w:p>
        </w:tc>
      </w:tr>
      <w:tr w:rsidR="6755AA9D" w14:paraId="1CC60321" w14:textId="77777777" w:rsidTr="080E88D0">
        <w:trPr>
          <w:trHeight w:val="300"/>
        </w:trPr>
        <w:tc>
          <w:tcPr>
            <w:tcW w:w="3435" w:type="dxa"/>
          </w:tcPr>
          <w:p w14:paraId="70F23BF7" w14:textId="6271FFCE" w:rsidR="6541E3CE" w:rsidRDefault="6541E3CE" w:rsidP="6755AA9D">
            <w:pPr>
              <w:rPr>
                <w:rFonts w:ascii="Arial" w:hAnsi="Arial" w:cs="Arial"/>
                <w:b/>
                <w:bCs/>
              </w:rPr>
            </w:pPr>
            <w:r w:rsidRPr="6755AA9D">
              <w:rPr>
                <w:rFonts w:ascii="Arial" w:hAnsi="Arial" w:cs="Arial"/>
                <w:b/>
                <w:bCs/>
              </w:rPr>
              <w:t>Are they Cohort Lead/</w:t>
            </w:r>
            <w:r w:rsidR="0D4B2A69" w:rsidRPr="6755AA9D">
              <w:rPr>
                <w:rFonts w:ascii="Arial" w:hAnsi="Arial" w:cs="Arial"/>
                <w:b/>
                <w:bCs/>
              </w:rPr>
              <w:t xml:space="preserve"> </w:t>
            </w:r>
            <w:r w:rsidRPr="6755AA9D">
              <w:rPr>
                <w:rFonts w:ascii="Arial" w:hAnsi="Arial" w:cs="Arial"/>
                <w:b/>
                <w:bCs/>
              </w:rPr>
              <w:t>Personal Tutor/</w:t>
            </w:r>
            <w:r w:rsidR="7FCD3878" w:rsidRPr="6755AA9D">
              <w:rPr>
                <w:rFonts w:ascii="Arial" w:hAnsi="Arial" w:cs="Arial"/>
                <w:b/>
                <w:bCs/>
              </w:rPr>
              <w:t xml:space="preserve"> </w:t>
            </w:r>
            <w:r w:rsidRPr="6755AA9D">
              <w:rPr>
                <w:rFonts w:ascii="Arial" w:hAnsi="Arial" w:cs="Arial"/>
                <w:b/>
                <w:bCs/>
              </w:rPr>
              <w:t>Academic Assessor?</w:t>
            </w:r>
          </w:p>
        </w:tc>
        <w:tc>
          <w:tcPr>
            <w:tcW w:w="4958" w:type="dxa"/>
            <w:vAlign w:val="center"/>
          </w:tcPr>
          <w:p w14:paraId="77E73392" w14:textId="279CA28A" w:rsidR="6755AA9D" w:rsidRDefault="6755AA9D" w:rsidP="6755AA9D">
            <w:pPr>
              <w:rPr>
                <w:rFonts w:ascii="Arial" w:hAnsi="Arial" w:cs="Arial"/>
              </w:rPr>
            </w:pPr>
          </w:p>
        </w:tc>
      </w:tr>
      <w:tr w:rsidR="6755AA9D" w14:paraId="234723B5" w14:textId="77777777" w:rsidTr="080E88D0">
        <w:trPr>
          <w:trHeight w:val="300"/>
        </w:trPr>
        <w:tc>
          <w:tcPr>
            <w:tcW w:w="3435" w:type="dxa"/>
          </w:tcPr>
          <w:p w14:paraId="2682ACE2" w14:textId="1642231C" w:rsidR="28E98DF0" w:rsidRDefault="28E98DF0" w:rsidP="6755AA9D">
            <w:pPr>
              <w:rPr>
                <w:rFonts w:ascii="Arial" w:hAnsi="Arial" w:cs="Arial"/>
                <w:b/>
                <w:bCs/>
              </w:rPr>
            </w:pPr>
            <w:r w:rsidRPr="6755AA9D">
              <w:rPr>
                <w:rFonts w:ascii="Arial" w:hAnsi="Arial" w:cs="Arial"/>
                <w:b/>
                <w:bCs/>
              </w:rPr>
              <w:t>Email of person contacted:</w:t>
            </w:r>
          </w:p>
        </w:tc>
        <w:tc>
          <w:tcPr>
            <w:tcW w:w="4958" w:type="dxa"/>
            <w:vAlign w:val="center"/>
          </w:tcPr>
          <w:p w14:paraId="44A33352" w14:textId="770386F2" w:rsidR="6755AA9D" w:rsidRDefault="6755AA9D" w:rsidP="6755AA9D">
            <w:pPr>
              <w:rPr>
                <w:rFonts w:ascii="Arial" w:hAnsi="Arial" w:cs="Arial"/>
              </w:rPr>
            </w:pPr>
          </w:p>
        </w:tc>
      </w:tr>
      <w:tr w:rsidR="6755AA9D" w14:paraId="3D33775B" w14:textId="77777777" w:rsidTr="080E88D0">
        <w:trPr>
          <w:trHeight w:val="300"/>
        </w:trPr>
        <w:tc>
          <w:tcPr>
            <w:tcW w:w="3435" w:type="dxa"/>
          </w:tcPr>
          <w:p w14:paraId="5F1587EE" w14:textId="67EE169E" w:rsidR="52681D29" w:rsidRDefault="52681D29" w:rsidP="6755AA9D">
            <w:pPr>
              <w:rPr>
                <w:rFonts w:ascii="Arial" w:hAnsi="Arial" w:cs="Arial"/>
                <w:b/>
                <w:bCs/>
              </w:rPr>
            </w:pPr>
            <w:r w:rsidRPr="6755AA9D">
              <w:rPr>
                <w:rFonts w:ascii="Arial" w:hAnsi="Arial" w:cs="Arial"/>
                <w:b/>
                <w:bCs/>
              </w:rPr>
              <w:t>Date of discussion:</w:t>
            </w:r>
          </w:p>
        </w:tc>
        <w:tc>
          <w:tcPr>
            <w:tcW w:w="4958" w:type="dxa"/>
            <w:vAlign w:val="center"/>
          </w:tcPr>
          <w:p w14:paraId="0E86074C" w14:textId="6CF15727" w:rsidR="6755AA9D" w:rsidRDefault="6755AA9D" w:rsidP="6755AA9D">
            <w:pPr>
              <w:rPr>
                <w:rFonts w:ascii="Arial" w:hAnsi="Arial" w:cs="Arial"/>
              </w:rPr>
            </w:pPr>
          </w:p>
        </w:tc>
      </w:tr>
      <w:tr w:rsidR="6755AA9D" w14:paraId="56077D2E" w14:textId="77777777" w:rsidTr="080E88D0">
        <w:trPr>
          <w:trHeight w:val="300"/>
        </w:trPr>
        <w:tc>
          <w:tcPr>
            <w:tcW w:w="8393" w:type="dxa"/>
            <w:gridSpan w:val="2"/>
            <w:shd w:val="clear" w:color="auto" w:fill="000000" w:themeFill="text1"/>
          </w:tcPr>
          <w:p w14:paraId="1D80E239" w14:textId="3286F0F2" w:rsidR="6755AA9D" w:rsidRDefault="6755AA9D" w:rsidP="6755AA9D">
            <w:pPr>
              <w:rPr>
                <w:rFonts w:ascii="Arial" w:hAnsi="Arial" w:cs="Arial"/>
                <w:b/>
                <w:bCs/>
                <w:sz w:val="24"/>
                <w:szCs w:val="24"/>
              </w:rPr>
            </w:pPr>
          </w:p>
        </w:tc>
      </w:tr>
      <w:tr w:rsidR="00E35EC8" w:rsidRPr="00E35EC8" w14:paraId="4C8BF2CD" w14:textId="77777777" w:rsidTr="080E88D0">
        <w:trPr>
          <w:trHeight w:val="300"/>
        </w:trPr>
        <w:tc>
          <w:tcPr>
            <w:tcW w:w="8393" w:type="dxa"/>
            <w:gridSpan w:val="2"/>
            <w:vAlign w:val="center"/>
          </w:tcPr>
          <w:p w14:paraId="7D47F4EC" w14:textId="0C0242AF" w:rsidR="00E35EC8" w:rsidRPr="00E35EC8" w:rsidRDefault="02BED0ED" w:rsidP="6755AA9D">
            <w:pPr>
              <w:rPr>
                <w:rFonts w:ascii="Arial" w:hAnsi="Arial" w:cs="Arial"/>
                <w:b/>
                <w:bCs/>
              </w:rPr>
            </w:pPr>
            <w:r w:rsidRPr="6755AA9D">
              <w:rPr>
                <w:rFonts w:ascii="Arial" w:hAnsi="Arial" w:cs="Arial"/>
                <w:b/>
                <w:bCs/>
              </w:rPr>
              <w:t xml:space="preserve">Please confirm the following </w:t>
            </w:r>
            <w:r w:rsidRPr="6755AA9D">
              <w:rPr>
                <w:rFonts w:ascii="Arial" w:hAnsi="Arial" w:cs="Arial"/>
                <w:i/>
                <w:iCs/>
              </w:rPr>
              <w:t>(please note that these hours should be your overall hours from all placements already completed)</w:t>
            </w:r>
          </w:p>
        </w:tc>
      </w:tr>
      <w:tr w:rsidR="6755AA9D" w14:paraId="0B87AD9A" w14:textId="77777777" w:rsidTr="080E88D0">
        <w:trPr>
          <w:trHeight w:val="300"/>
        </w:trPr>
        <w:tc>
          <w:tcPr>
            <w:tcW w:w="3435" w:type="dxa"/>
            <w:vAlign w:val="center"/>
          </w:tcPr>
          <w:p w14:paraId="1A2FE420" w14:textId="32A26726" w:rsidR="6DD14B7C" w:rsidRDefault="6DD14B7C" w:rsidP="6755AA9D">
            <w:pPr>
              <w:rPr>
                <w:rFonts w:ascii="Arial" w:hAnsi="Arial" w:cs="Arial"/>
                <w:b/>
                <w:bCs/>
              </w:rPr>
            </w:pPr>
            <w:r w:rsidRPr="6755AA9D">
              <w:rPr>
                <w:rFonts w:ascii="Arial" w:hAnsi="Arial" w:cs="Arial"/>
                <w:b/>
                <w:bCs/>
              </w:rPr>
              <w:t>How many hours you have already completed:</w:t>
            </w:r>
          </w:p>
        </w:tc>
        <w:tc>
          <w:tcPr>
            <w:tcW w:w="4958" w:type="dxa"/>
            <w:vAlign w:val="center"/>
          </w:tcPr>
          <w:p w14:paraId="1107632C" w14:textId="67381ED8" w:rsidR="6755AA9D" w:rsidRDefault="6755AA9D" w:rsidP="6755AA9D">
            <w:pPr>
              <w:rPr>
                <w:rFonts w:ascii="Arial" w:eastAsia="Arial" w:hAnsi="Arial" w:cs="Arial"/>
              </w:rPr>
            </w:pPr>
          </w:p>
        </w:tc>
      </w:tr>
      <w:tr w:rsidR="6755AA9D" w14:paraId="2732AA39" w14:textId="77777777" w:rsidTr="080E88D0">
        <w:trPr>
          <w:trHeight w:val="300"/>
        </w:trPr>
        <w:tc>
          <w:tcPr>
            <w:tcW w:w="3435" w:type="dxa"/>
            <w:vAlign w:val="center"/>
          </w:tcPr>
          <w:p w14:paraId="7BD0F7E0" w14:textId="574D77DB" w:rsidR="6DD14B7C" w:rsidRDefault="6DD14B7C" w:rsidP="6755AA9D">
            <w:pPr>
              <w:rPr>
                <w:rFonts w:ascii="Arial" w:hAnsi="Arial" w:cs="Arial"/>
                <w:b/>
                <w:bCs/>
              </w:rPr>
            </w:pPr>
            <w:r w:rsidRPr="6755AA9D">
              <w:rPr>
                <w:rFonts w:ascii="Arial" w:hAnsi="Arial" w:cs="Arial"/>
                <w:b/>
                <w:bCs/>
              </w:rPr>
              <w:t>How many nights, if any, you have worked:</w:t>
            </w:r>
          </w:p>
        </w:tc>
        <w:tc>
          <w:tcPr>
            <w:tcW w:w="4958" w:type="dxa"/>
            <w:vAlign w:val="center"/>
          </w:tcPr>
          <w:p w14:paraId="59D7485B" w14:textId="68F48C9C" w:rsidR="6755AA9D" w:rsidRDefault="6755AA9D" w:rsidP="6755AA9D">
            <w:pPr>
              <w:rPr>
                <w:rFonts w:ascii="Arial" w:eastAsia="Arial" w:hAnsi="Arial" w:cs="Arial"/>
              </w:rPr>
            </w:pPr>
          </w:p>
        </w:tc>
      </w:tr>
      <w:tr w:rsidR="6755AA9D" w14:paraId="08F40E96" w14:textId="77777777" w:rsidTr="080E88D0">
        <w:trPr>
          <w:trHeight w:val="300"/>
        </w:trPr>
        <w:tc>
          <w:tcPr>
            <w:tcW w:w="3435" w:type="dxa"/>
            <w:vAlign w:val="center"/>
          </w:tcPr>
          <w:p w14:paraId="7690418C" w14:textId="334CCDDF" w:rsidR="6DD14B7C" w:rsidRDefault="6DD14B7C" w:rsidP="6755AA9D">
            <w:pPr>
              <w:rPr>
                <w:rFonts w:ascii="Arial" w:hAnsi="Arial" w:cs="Arial"/>
                <w:b/>
                <w:bCs/>
              </w:rPr>
            </w:pPr>
            <w:r w:rsidRPr="6755AA9D">
              <w:rPr>
                <w:rFonts w:ascii="Arial" w:hAnsi="Arial" w:cs="Arial"/>
                <w:b/>
                <w:bCs/>
              </w:rPr>
              <w:t>How many weekends, if any, you have worked:</w:t>
            </w:r>
          </w:p>
        </w:tc>
        <w:tc>
          <w:tcPr>
            <w:tcW w:w="4958" w:type="dxa"/>
            <w:vAlign w:val="center"/>
          </w:tcPr>
          <w:p w14:paraId="0BC7E499" w14:textId="7DF97342" w:rsidR="6755AA9D" w:rsidRDefault="6755AA9D" w:rsidP="6755AA9D">
            <w:pPr>
              <w:rPr>
                <w:rFonts w:ascii="Arial" w:eastAsia="Arial" w:hAnsi="Arial" w:cs="Arial"/>
              </w:rPr>
            </w:pPr>
          </w:p>
        </w:tc>
      </w:tr>
      <w:tr w:rsidR="6755AA9D" w14:paraId="505FE71F" w14:textId="77777777" w:rsidTr="080E88D0">
        <w:trPr>
          <w:trHeight w:val="300"/>
        </w:trPr>
        <w:tc>
          <w:tcPr>
            <w:tcW w:w="3435" w:type="dxa"/>
            <w:vAlign w:val="center"/>
          </w:tcPr>
          <w:p w14:paraId="479D9F8D" w14:textId="1A52CD4F" w:rsidR="6DD14B7C" w:rsidRDefault="6DD14B7C" w:rsidP="6755AA9D">
            <w:pPr>
              <w:rPr>
                <w:rFonts w:ascii="Arial" w:hAnsi="Arial" w:cs="Arial"/>
                <w:b/>
                <w:bCs/>
              </w:rPr>
            </w:pPr>
            <w:r w:rsidRPr="6755AA9D">
              <w:rPr>
                <w:rFonts w:ascii="Arial" w:hAnsi="Arial" w:cs="Arial"/>
                <w:b/>
                <w:bCs/>
              </w:rPr>
              <w:t>How many bank holidays, if any, you have worked:</w:t>
            </w:r>
          </w:p>
        </w:tc>
        <w:tc>
          <w:tcPr>
            <w:tcW w:w="4958" w:type="dxa"/>
            <w:vAlign w:val="center"/>
          </w:tcPr>
          <w:p w14:paraId="484E8405" w14:textId="6BE80B7B" w:rsidR="6755AA9D" w:rsidRDefault="6755AA9D" w:rsidP="6755AA9D">
            <w:pPr>
              <w:rPr>
                <w:rFonts w:ascii="Arial" w:eastAsia="Arial" w:hAnsi="Arial" w:cs="Arial"/>
              </w:rPr>
            </w:pPr>
          </w:p>
        </w:tc>
      </w:tr>
    </w:tbl>
    <w:p w14:paraId="38E50A5B" w14:textId="77777777" w:rsidR="00AE4E17" w:rsidRDefault="00AE4E17" w:rsidP="080E88D0">
      <w:pPr>
        <w:spacing w:line="340" w:lineRule="atLeast"/>
      </w:pPr>
    </w:p>
    <w:p w14:paraId="1D8CA24C" w14:textId="77777777" w:rsidR="00AE4E17" w:rsidRDefault="00AE4E17" w:rsidP="080E88D0">
      <w:pPr>
        <w:spacing w:line="340" w:lineRule="atLeast"/>
      </w:pPr>
    </w:p>
    <w:p w14:paraId="6CA9DA5E" w14:textId="77777777" w:rsidR="00AE4E17" w:rsidRDefault="00AE4E17" w:rsidP="080E88D0">
      <w:pPr>
        <w:spacing w:line="340" w:lineRule="atLeast"/>
      </w:pPr>
    </w:p>
    <w:p w14:paraId="2FEE800F" w14:textId="4B2B335F" w:rsidR="00E35EC8" w:rsidRPr="00264942" w:rsidRDefault="00E35EC8" w:rsidP="080E88D0">
      <w:pPr>
        <w:spacing w:line="340" w:lineRule="atLeast"/>
      </w:pPr>
    </w:p>
    <w:tbl>
      <w:tblPr>
        <w:tblStyle w:val="TableGrid"/>
        <w:tblW w:w="8385" w:type="dxa"/>
        <w:tblLook w:val="04A0" w:firstRow="1" w:lastRow="0" w:firstColumn="1" w:lastColumn="0" w:noHBand="0" w:noVBand="1"/>
      </w:tblPr>
      <w:tblGrid>
        <w:gridCol w:w="3630"/>
        <w:gridCol w:w="630"/>
        <w:gridCol w:w="4125"/>
      </w:tblGrid>
      <w:tr w:rsidR="0095497A" w:rsidRPr="00E35EC8" w14:paraId="634BE638" w14:textId="77777777" w:rsidTr="4B9B711B">
        <w:trPr>
          <w:trHeight w:val="300"/>
        </w:trPr>
        <w:tc>
          <w:tcPr>
            <w:tcW w:w="8385" w:type="dxa"/>
            <w:gridSpan w:val="3"/>
            <w:shd w:val="clear" w:color="auto" w:fill="8EAADB" w:themeFill="accent5" w:themeFillTint="99"/>
          </w:tcPr>
          <w:p w14:paraId="6BB39444" w14:textId="77777777" w:rsidR="00E35EC8" w:rsidRPr="00E35EC8" w:rsidRDefault="00E35EC8" w:rsidP="0095497A">
            <w:pPr>
              <w:rPr>
                <w:rFonts w:ascii="Arial" w:hAnsi="Arial" w:cs="Arial"/>
                <w:b/>
                <w:sz w:val="24"/>
                <w:szCs w:val="24"/>
              </w:rPr>
            </w:pPr>
            <w:r w:rsidRPr="00E35EC8">
              <w:rPr>
                <w:rFonts w:ascii="Arial" w:hAnsi="Arial" w:cs="Arial"/>
                <w:b/>
                <w:sz w:val="24"/>
                <w:szCs w:val="24"/>
              </w:rPr>
              <w:t xml:space="preserve">PART </w:t>
            </w:r>
            <w:r>
              <w:rPr>
                <w:rFonts w:ascii="Arial" w:hAnsi="Arial" w:cs="Arial"/>
                <w:b/>
                <w:sz w:val="24"/>
                <w:szCs w:val="24"/>
              </w:rPr>
              <w:t>TWO</w:t>
            </w:r>
          </w:p>
        </w:tc>
      </w:tr>
      <w:tr w:rsidR="6755AA9D" w14:paraId="437C97AC" w14:textId="77777777" w:rsidTr="4B9B711B">
        <w:trPr>
          <w:trHeight w:val="300"/>
        </w:trPr>
        <w:tc>
          <w:tcPr>
            <w:tcW w:w="8385" w:type="dxa"/>
            <w:gridSpan w:val="3"/>
            <w:vAlign w:val="center"/>
          </w:tcPr>
          <w:p w14:paraId="5A7D518D" w14:textId="44FB3820" w:rsidR="512A8150" w:rsidRDefault="03EA2098" w:rsidP="080E88D0">
            <w:pPr>
              <w:rPr>
                <w:rFonts w:ascii="Arial" w:hAnsi="Arial" w:cs="Arial"/>
                <w:b/>
                <w:bCs/>
              </w:rPr>
            </w:pPr>
            <w:r w:rsidRPr="080E88D0">
              <w:rPr>
                <w:rFonts w:ascii="Arial" w:hAnsi="Arial" w:cs="Arial"/>
                <w:b/>
                <w:bCs/>
              </w:rPr>
              <w:t>What flexible working arrangement are you requesting?</w:t>
            </w:r>
            <w:r w:rsidR="5E28968F" w:rsidRPr="080E88D0">
              <w:rPr>
                <w:rFonts w:ascii="Arial" w:hAnsi="Arial" w:cs="Arial"/>
                <w:b/>
                <w:bCs/>
              </w:rPr>
              <w:t xml:space="preserve"> </w:t>
            </w:r>
          </w:p>
          <w:p w14:paraId="05694A4F" w14:textId="47581368" w:rsidR="512A8150" w:rsidRDefault="5E28968F" w:rsidP="6755AA9D">
            <w:pPr>
              <w:rPr>
                <w:rFonts w:ascii="Arial" w:hAnsi="Arial" w:cs="Arial"/>
                <w:b/>
                <w:bCs/>
              </w:rPr>
            </w:pPr>
            <w:r w:rsidRPr="080E88D0">
              <w:rPr>
                <w:rFonts w:ascii="Arial" w:hAnsi="Arial" w:cs="Arial"/>
                <w:i/>
                <w:iCs/>
              </w:rPr>
              <w:t>(please select only one</w:t>
            </w:r>
            <w:r w:rsidR="19619F41" w:rsidRPr="080E88D0">
              <w:rPr>
                <w:rFonts w:ascii="Arial" w:hAnsi="Arial" w:cs="Arial"/>
                <w:i/>
                <w:iCs/>
              </w:rPr>
              <w:t>,</w:t>
            </w:r>
            <w:r w:rsidRPr="080E88D0">
              <w:rPr>
                <w:rFonts w:ascii="Arial" w:hAnsi="Arial" w:cs="Arial"/>
                <w:i/>
                <w:iCs/>
              </w:rPr>
              <w:t xml:space="preserve"> by putting an </w:t>
            </w:r>
            <w:r w:rsidR="00BF33C5">
              <w:rPr>
                <w:rFonts w:ascii="Arial" w:hAnsi="Arial" w:cs="Arial"/>
                <w:i/>
                <w:iCs/>
              </w:rPr>
              <w:t>X</w:t>
            </w:r>
            <w:r w:rsidRPr="080E88D0">
              <w:rPr>
                <w:rFonts w:ascii="Arial" w:hAnsi="Arial" w:cs="Arial"/>
                <w:i/>
                <w:iCs/>
              </w:rPr>
              <w:t xml:space="preserve"> in the relevant box)</w:t>
            </w:r>
          </w:p>
        </w:tc>
      </w:tr>
      <w:tr w:rsidR="6755AA9D" w14:paraId="7108487D" w14:textId="77777777" w:rsidTr="4B9B711B">
        <w:trPr>
          <w:trHeight w:val="300"/>
        </w:trPr>
        <w:tc>
          <w:tcPr>
            <w:tcW w:w="3630" w:type="dxa"/>
            <w:vAlign w:val="center"/>
          </w:tcPr>
          <w:p w14:paraId="62C27030" w14:textId="77777777" w:rsidR="512A8150" w:rsidRDefault="512A8150" w:rsidP="6755AA9D">
            <w:pPr>
              <w:rPr>
                <w:rFonts w:ascii="Arial" w:hAnsi="Arial" w:cs="Arial"/>
                <w:b/>
                <w:bCs/>
              </w:rPr>
            </w:pPr>
            <w:r w:rsidRPr="6755AA9D">
              <w:rPr>
                <w:rFonts w:ascii="Arial" w:hAnsi="Arial" w:cs="Arial"/>
                <w:b/>
                <w:bCs/>
              </w:rPr>
              <w:t>No nights:</w:t>
            </w:r>
          </w:p>
          <w:p w14:paraId="21A41BB7" w14:textId="76C62E20" w:rsidR="00272147" w:rsidRDefault="00272147" w:rsidP="6755AA9D">
            <w:pPr>
              <w:rPr>
                <w:rFonts w:ascii="Arial" w:hAnsi="Arial" w:cs="Arial"/>
                <w:b/>
                <w:bCs/>
              </w:rPr>
            </w:pPr>
          </w:p>
        </w:tc>
        <w:tc>
          <w:tcPr>
            <w:tcW w:w="630" w:type="dxa"/>
            <w:vAlign w:val="center"/>
          </w:tcPr>
          <w:p w14:paraId="35D639B1" w14:textId="3D72B923" w:rsidR="6755AA9D" w:rsidRDefault="6755AA9D" w:rsidP="080E88D0">
            <w:pPr>
              <w:jc w:val="center"/>
              <w:rPr>
                <w:rFonts w:ascii="Arial" w:eastAsia="Arial" w:hAnsi="Arial" w:cs="Arial"/>
              </w:rPr>
            </w:pPr>
          </w:p>
        </w:tc>
        <w:tc>
          <w:tcPr>
            <w:tcW w:w="4125" w:type="dxa"/>
            <w:shd w:val="clear" w:color="auto" w:fill="000000" w:themeFill="text1"/>
            <w:vAlign w:val="center"/>
          </w:tcPr>
          <w:p w14:paraId="360E9373" w14:textId="28A418E6" w:rsidR="080E88D0" w:rsidRDefault="080E88D0" w:rsidP="080E88D0">
            <w:pPr>
              <w:rPr>
                <w:rFonts w:ascii="Arial" w:eastAsia="Arial" w:hAnsi="Arial" w:cs="Arial"/>
              </w:rPr>
            </w:pPr>
          </w:p>
        </w:tc>
      </w:tr>
      <w:tr w:rsidR="6755AA9D" w14:paraId="3BB72B44" w14:textId="77777777" w:rsidTr="4B9B711B">
        <w:trPr>
          <w:trHeight w:val="300"/>
        </w:trPr>
        <w:tc>
          <w:tcPr>
            <w:tcW w:w="3630" w:type="dxa"/>
            <w:vAlign w:val="center"/>
          </w:tcPr>
          <w:p w14:paraId="15804042" w14:textId="77777777" w:rsidR="512A8150" w:rsidRDefault="512A8150" w:rsidP="6755AA9D">
            <w:pPr>
              <w:rPr>
                <w:rFonts w:ascii="Arial" w:hAnsi="Arial" w:cs="Arial"/>
                <w:b/>
                <w:bCs/>
              </w:rPr>
            </w:pPr>
            <w:r w:rsidRPr="6755AA9D">
              <w:rPr>
                <w:rFonts w:ascii="Arial" w:hAnsi="Arial" w:cs="Arial"/>
                <w:b/>
                <w:bCs/>
              </w:rPr>
              <w:t>No weekends:</w:t>
            </w:r>
          </w:p>
          <w:p w14:paraId="2E67BC6A" w14:textId="0DA07447" w:rsidR="00272147" w:rsidRDefault="00272147" w:rsidP="6755AA9D">
            <w:pPr>
              <w:rPr>
                <w:rFonts w:ascii="Arial" w:hAnsi="Arial" w:cs="Arial"/>
                <w:b/>
                <w:bCs/>
              </w:rPr>
            </w:pPr>
          </w:p>
        </w:tc>
        <w:tc>
          <w:tcPr>
            <w:tcW w:w="630" w:type="dxa"/>
            <w:vAlign w:val="center"/>
          </w:tcPr>
          <w:p w14:paraId="06E18A4F" w14:textId="31BE8333" w:rsidR="6755AA9D" w:rsidRDefault="6755AA9D" w:rsidP="080E88D0">
            <w:pPr>
              <w:jc w:val="center"/>
              <w:rPr>
                <w:rFonts w:ascii="Arial" w:eastAsia="Arial" w:hAnsi="Arial" w:cs="Arial"/>
              </w:rPr>
            </w:pPr>
          </w:p>
        </w:tc>
        <w:tc>
          <w:tcPr>
            <w:tcW w:w="4125" w:type="dxa"/>
            <w:shd w:val="clear" w:color="auto" w:fill="000000" w:themeFill="text1"/>
            <w:vAlign w:val="center"/>
          </w:tcPr>
          <w:p w14:paraId="0AE698AE" w14:textId="4F726105" w:rsidR="080E88D0" w:rsidRDefault="080E88D0" w:rsidP="080E88D0">
            <w:pPr>
              <w:rPr>
                <w:rFonts w:ascii="Arial" w:eastAsia="Arial" w:hAnsi="Arial" w:cs="Arial"/>
              </w:rPr>
            </w:pPr>
          </w:p>
        </w:tc>
      </w:tr>
      <w:tr w:rsidR="6755AA9D" w14:paraId="0ACCA836" w14:textId="77777777" w:rsidTr="4B9B711B">
        <w:trPr>
          <w:trHeight w:val="300"/>
        </w:trPr>
        <w:tc>
          <w:tcPr>
            <w:tcW w:w="3630" w:type="dxa"/>
            <w:vAlign w:val="center"/>
          </w:tcPr>
          <w:p w14:paraId="753D4E96" w14:textId="7ABB4D4F" w:rsidR="22A8C64E" w:rsidRDefault="22A8C64E" w:rsidP="6755AA9D">
            <w:pPr>
              <w:rPr>
                <w:rFonts w:ascii="Arial" w:hAnsi="Arial" w:cs="Arial"/>
                <w:b/>
                <w:bCs/>
              </w:rPr>
            </w:pPr>
            <w:r w:rsidRPr="6755AA9D">
              <w:rPr>
                <w:rFonts w:ascii="Arial" w:hAnsi="Arial" w:cs="Arial"/>
                <w:b/>
                <w:bCs/>
              </w:rPr>
              <w:t>Set shifts</w:t>
            </w:r>
            <w:r w:rsidR="4E89C962" w:rsidRPr="6755AA9D">
              <w:rPr>
                <w:rFonts w:ascii="Arial" w:hAnsi="Arial" w:cs="Arial"/>
                <w:b/>
                <w:bCs/>
              </w:rPr>
              <w:t>:</w:t>
            </w:r>
          </w:p>
          <w:p w14:paraId="79DFAF1F" w14:textId="38C10692" w:rsidR="22A8C64E" w:rsidRDefault="22A8C64E" w:rsidP="6755AA9D">
            <w:pPr>
              <w:rPr>
                <w:rFonts w:ascii="Arial" w:hAnsi="Arial" w:cs="Arial"/>
                <w:b/>
                <w:bCs/>
              </w:rPr>
            </w:pPr>
            <w:r w:rsidRPr="6755AA9D">
              <w:rPr>
                <w:rFonts w:ascii="Arial" w:hAnsi="Arial" w:cs="Arial"/>
                <w:b/>
                <w:bCs/>
              </w:rPr>
              <w:t>(please indicate which shifts you are requesting to work)</w:t>
            </w:r>
          </w:p>
        </w:tc>
        <w:tc>
          <w:tcPr>
            <w:tcW w:w="630" w:type="dxa"/>
            <w:vAlign w:val="center"/>
          </w:tcPr>
          <w:p w14:paraId="0A9881C0" w14:textId="0F03614C" w:rsidR="6755AA9D" w:rsidRDefault="6755AA9D" w:rsidP="080E88D0">
            <w:pPr>
              <w:jc w:val="center"/>
              <w:rPr>
                <w:rFonts w:ascii="Arial" w:eastAsia="Arial" w:hAnsi="Arial" w:cs="Arial"/>
              </w:rPr>
            </w:pPr>
          </w:p>
        </w:tc>
        <w:tc>
          <w:tcPr>
            <w:tcW w:w="4125" w:type="dxa"/>
            <w:vAlign w:val="center"/>
          </w:tcPr>
          <w:p w14:paraId="67CF6F5F" w14:textId="79BF5A52" w:rsidR="080E88D0" w:rsidRDefault="080E88D0" w:rsidP="080E88D0">
            <w:pPr>
              <w:rPr>
                <w:rFonts w:ascii="Arial" w:eastAsia="Arial" w:hAnsi="Arial" w:cs="Arial"/>
              </w:rPr>
            </w:pPr>
          </w:p>
        </w:tc>
      </w:tr>
      <w:tr w:rsidR="00E35EC8" w:rsidRPr="00E35EC8" w14:paraId="287B40D6" w14:textId="77777777" w:rsidTr="4B9B711B">
        <w:trPr>
          <w:trHeight w:val="300"/>
        </w:trPr>
        <w:tc>
          <w:tcPr>
            <w:tcW w:w="8385" w:type="dxa"/>
            <w:gridSpan w:val="3"/>
          </w:tcPr>
          <w:p w14:paraId="78457F50" w14:textId="7706710B" w:rsidR="00E35EC8" w:rsidRPr="0095497A" w:rsidRDefault="02BED0ED" w:rsidP="6755AA9D">
            <w:pPr>
              <w:rPr>
                <w:rFonts w:ascii="Arial" w:hAnsi="Arial" w:cs="Arial"/>
                <w:i/>
                <w:iCs/>
              </w:rPr>
            </w:pPr>
            <w:r w:rsidRPr="6755AA9D">
              <w:rPr>
                <w:rFonts w:ascii="Arial" w:hAnsi="Arial" w:cs="Arial"/>
                <w:i/>
                <w:iCs/>
              </w:rPr>
              <w:t>Please note:</w:t>
            </w:r>
          </w:p>
          <w:p w14:paraId="1D32255D" w14:textId="2EC9306E" w:rsidR="00E35EC8" w:rsidRPr="0095497A" w:rsidRDefault="02BED0ED" w:rsidP="6755AA9D">
            <w:pPr>
              <w:numPr>
                <w:ilvl w:val="0"/>
                <w:numId w:val="18"/>
              </w:numPr>
              <w:rPr>
                <w:rFonts w:ascii="Arial" w:hAnsi="Arial" w:cs="Arial"/>
                <w:i/>
                <w:iCs/>
              </w:rPr>
            </w:pPr>
            <w:r w:rsidRPr="6755AA9D">
              <w:rPr>
                <w:rFonts w:ascii="Arial" w:hAnsi="Arial" w:cs="Arial"/>
                <w:i/>
                <w:iCs/>
              </w:rPr>
              <w:t xml:space="preserve">You are only to request one </w:t>
            </w:r>
            <w:r w:rsidR="4B4FB117" w:rsidRPr="6755AA9D">
              <w:rPr>
                <w:rFonts w:ascii="Arial" w:hAnsi="Arial" w:cs="Arial"/>
                <w:i/>
                <w:iCs/>
              </w:rPr>
              <w:t xml:space="preserve">of the above </w:t>
            </w:r>
            <w:r w:rsidRPr="6755AA9D">
              <w:rPr>
                <w:rFonts w:ascii="Arial" w:hAnsi="Arial" w:cs="Arial"/>
                <w:i/>
                <w:iCs/>
              </w:rPr>
              <w:t>aspect</w:t>
            </w:r>
            <w:r w:rsidR="20FC81E1" w:rsidRPr="6755AA9D">
              <w:rPr>
                <w:rFonts w:ascii="Arial" w:hAnsi="Arial" w:cs="Arial"/>
                <w:i/>
                <w:iCs/>
              </w:rPr>
              <w:t>s</w:t>
            </w:r>
            <w:r w:rsidRPr="6755AA9D">
              <w:rPr>
                <w:rFonts w:ascii="Arial" w:hAnsi="Arial" w:cs="Arial"/>
                <w:i/>
                <w:iCs/>
              </w:rPr>
              <w:t xml:space="preserve"> of flexible working at a time. </w:t>
            </w:r>
          </w:p>
          <w:p w14:paraId="27D019A8" w14:textId="77777777" w:rsidR="00E35EC8" w:rsidRPr="0095497A" w:rsidRDefault="02BED0ED" w:rsidP="6755AA9D">
            <w:pPr>
              <w:numPr>
                <w:ilvl w:val="0"/>
                <w:numId w:val="18"/>
              </w:numPr>
              <w:rPr>
                <w:rFonts w:ascii="Arial" w:hAnsi="Arial" w:cs="Arial"/>
                <w:i/>
                <w:iCs/>
              </w:rPr>
            </w:pPr>
            <w:r w:rsidRPr="6755AA9D">
              <w:rPr>
                <w:rFonts w:ascii="Arial" w:hAnsi="Arial" w:cs="Arial"/>
                <w:i/>
                <w:iCs/>
              </w:rPr>
              <w:t>You are unable to request working a reduced number of clinical placement hours, as your overall placemen</w:t>
            </w:r>
            <w:r w:rsidR="21518696" w:rsidRPr="6755AA9D">
              <w:rPr>
                <w:rFonts w:ascii="Arial" w:hAnsi="Arial" w:cs="Arial"/>
                <w:i/>
                <w:iCs/>
              </w:rPr>
              <w:t xml:space="preserve">t hours are an NMC requirement. This information is on your Course Plan. </w:t>
            </w:r>
          </w:p>
          <w:p w14:paraId="757516B3" w14:textId="77777777" w:rsidR="0095497A" w:rsidRPr="0095497A" w:rsidRDefault="21518696" w:rsidP="6755AA9D">
            <w:pPr>
              <w:numPr>
                <w:ilvl w:val="0"/>
                <w:numId w:val="18"/>
              </w:numPr>
              <w:rPr>
                <w:rFonts w:ascii="Arial" w:hAnsi="Arial" w:cs="Arial"/>
                <w:i/>
                <w:iCs/>
              </w:rPr>
            </w:pPr>
            <w:r w:rsidRPr="6755AA9D">
              <w:rPr>
                <w:rFonts w:ascii="Arial" w:hAnsi="Arial" w:cs="Arial"/>
                <w:i/>
                <w:iCs/>
              </w:rPr>
              <w:t xml:space="preserve">Some areas work Monday-Friday 09:00-17:00, on these areas you are unable to request flexible working as this would impede your ability to complete all placement hours. </w:t>
            </w:r>
          </w:p>
          <w:p w14:paraId="27F4B49C" w14:textId="77777777" w:rsidR="00E35EC8" w:rsidRPr="0095497A" w:rsidRDefault="02BED0ED" w:rsidP="6755AA9D">
            <w:pPr>
              <w:numPr>
                <w:ilvl w:val="0"/>
                <w:numId w:val="18"/>
              </w:numPr>
              <w:rPr>
                <w:rFonts w:ascii="Arial" w:hAnsi="Arial" w:cs="Arial"/>
                <w:i/>
                <w:iCs/>
              </w:rPr>
            </w:pPr>
            <w:r w:rsidRPr="6755AA9D">
              <w:rPr>
                <w:rFonts w:ascii="Arial" w:hAnsi="Arial" w:cs="Arial"/>
                <w:i/>
                <w:iCs/>
              </w:rPr>
              <w:t>You are unable to request to work shortened</w:t>
            </w:r>
            <w:r w:rsidR="21518696" w:rsidRPr="6755AA9D">
              <w:rPr>
                <w:rFonts w:ascii="Arial" w:hAnsi="Arial" w:cs="Arial"/>
                <w:i/>
                <w:iCs/>
              </w:rPr>
              <w:t xml:space="preserve"> hours;</w:t>
            </w:r>
            <w:r w:rsidRPr="6755AA9D">
              <w:rPr>
                <w:rFonts w:ascii="Arial" w:hAnsi="Arial" w:cs="Arial"/>
                <w:i/>
                <w:iCs/>
              </w:rPr>
              <w:t xml:space="preserve"> a Long Day/Night is 11.5 hours and a Short Day is 7.5 hours. </w:t>
            </w:r>
          </w:p>
          <w:p w14:paraId="71C18795" w14:textId="77777777" w:rsidR="00E35EC8" w:rsidRPr="00E35EC8" w:rsidRDefault="21518696" w:rsidP="6755AA9D">
            <w:pPr>
              <w:numPr>
                <w:ilvl w:val="0"/>
                <w:numId w:val="18"/>
              </w:numPr>
              <w:rPr>
                <w:rFonts w:ascii="Arial" w:hAnsi="Arial" w:cs="Arial"/>
                <w:b/>
                <w:bCs/>
                <w:i/>
                <w:iCs/>
              </w:rPr>
            </w:pPr>
            <w:r w:rsidRPr="6755AA9D">
              <w:rPr>
                <w:rFonts w:ascii="Arial" w:hAnsi="Arial" w:cs="Arial"/>
                <w:i/>
                <w:iCs/>
              </w:rPr>
              <w:t>You have a requirement to experience 24/7 care, so must have completed nights and weekends, as well as weekdays.</w:t>
            </w:r>
            <w:r w:rsidRPr="6755AA9D">
              <w:rPr>
                <w:rFonts w:ascii="Arial" w:hAnsi="Arial" w:cs="Arial"/>
                <w:b/>
                <w:bCs/>
                <w:i/>
                <w:iCs/>
              </w:rPr>
              <w:t xml:space="preserve"> </w:t>
            </w:r>
          </w:p>
        </w:tc>
      </w:tr>
      <w:tr w:rsidR="0095497A" w:rsidRPr="00E35EC8" w14:paraId="2FED193E" w14:textId="77777777" w:rsidTr="4B9B711B">
        <w:trPr>
          <w:trHeight w:val="300"/>
        </w:trPr>
        <w:tc>
          <w:tcPr>
            <w:tcW w:w="8385" w:type="dxa"/>
            <w:gridSpan w:val="3"/>
            <w:vAlign w:val="center"/>
          </w:tcPr>
          <w:p w14:paraId="32B99F65" w14:textId="499E10F2" w:rsidR="0095497A" w:rsidRPr="00D54720" w:rsidRDefault="3DFC5673" w:rsidP="4B9B711B">
            <w:pPr>
              <w:rPr>
                <w:rFonts w:ascii="Arial" w:hAnsi="Arial" w:cs="Arial"/>
                <w:b/>
                <w:bCs/>
                <w:color w:val="FF0000"/>
              </w:rPr>
            </w:pPr>
            <w:r w:rsidRPr="4B9B711B">
              <w:rPr>
                <w:rFonts w:ascii="Arial" w:hAnsi="Arial" w:cs="Arial"/>
                <w:b/>
                <w:bCs/>
              </w:rPr>
              <w:t>What is the reason for your request?</w:t>
            </w:r>
            <w:r w:rsidR="19D8B8C3" w:rsidRPr="4B9B711B">
              <w:rPr>
                <w:rFonts w:ascii="Arial" w:hAnsi="Arial" w:cs="Arial"/>
                <w:b/>
                <w:bCs/>
              </w:rPr>
              <w:t xml:space="preserve"> </w:t>
            </w:r>
          </w:p>
          <w:p w14:paraId="300E4EAD" w14:textId="0228CBA2" w:rsidR="0095497A" w:rsidRPr="00D54720" w:rsidRDefault="19D8B8C3" w:rsidP="6755AA9D">
            <w:pPr>
              <w:rPr>
                <w:rFonts w:ascii="Arial" w:hAnsi="Arial" w:cs="Arial"/>
                <w:b/>
                <w:bCs/>
                <w:color w:val="FF0000"/>
              </w:rPr>
            </w:pPr>
            <w:r w:rsidRPr="4B9B711B">
              <w:rPr>
                <w:rFonts w:ascii="Arial" w:hAnsi="Arial" w:cs="Arial"/>
                <w:b/>
                <w:bCs/>
                <w:color w:val="FF0000"/>
              </w:rPr>
              <w:t xml:space="preserve">THIS </w:t>
            </w:r>
            <w:r w:rsidR="27D821C9" w:rsidRPr="4B9B711B">
              <w:rPr>
                <w:rFonts w:ascii="Arial" w:hAnsi="Arial" w:cs="Arial"/>
                <w:b/>
                <w:bCs/>
                <w:color w:val="FF0000"/>
              </w:rPr>
              <w:t>IS NOT A MANDATORY FIELD AND CAN BE REMOVED</w:t>
            </w:r>
          </w:p>
        </w:tc>
      </w:tr>
      <w:tr w:rsidR="6755AA9D" w14:paraId="4F1BFA0B" w14:textId="77777777" w:rsidTr="4B9B711B">
        <w:trPr>
          <w:trHeight w:val="1155"/>
        </w:trPr>
        <w:tc>
          <w:tcPr>
            <w:tcW w:w="8385" w:type="dxa"/>
            <w:gridSpan w:val="3"/>
          </w:tcPr>
          <w:p w14:paraId="222DBC08" w14:textId="275CBB8E" w:rsidR="6755AA9D" w:rsidRDefault="6755AA9D" w:rsidP="1466208A">
            <w:pPr>
              <w:rPr>
                <w:rFonts w:ascii="Arial" w:eastAsia="Arial" w:hAnsi="Arial" w:cs="Arial"/>
              </w:rPr>
            </w:pPr>
          </w:p>
          <w:p w14:paraId="555B63C5" w14:textId="75420813" w:rsidR="6755AA9D" w:rsidRDefault="6755AA9D" w:rsidP="1466208A">
            <w:pPr>
              <w:rPr>
                <w:rFonts w:ascii="Arial" w:eastAsia="Arial" w:hAnsi="Arial" w:cs="Arial"/>
              </w:rPr>
            </w:pPr>
          </w:p>
          <w:p w14:paraId="138D9B98" w14:textId="7E435CE8" w:rsidR="6755AA9D" w:rsidRDefault="6755AA9D" w:rsidP="1466208A">
            <w:pPr>
              <w:rPr>
                <w:rFonts w:ascii="Arial" w:eastAsia="Arial" w:hAnsi="Arial" w:cs="Arial"/>
              </w:rPr>
            </w:pPr>
          </w:p>
          <w:p w14:paraId="000B1431" w14:textId="19E02099" w:rsidR="6755AA9D" w:rsidRDefault="6755AA9D" w:rsidP="6755AA9D">
            <w:pPr>
              <w:rPr>
                <w:rFonts w:ascii="Arial" w:eastAsia="Arial" w:hAnsi="Arial" w:cs="Arial"/>
              </w:rPr>
            </w:pPr>
          </w:p>
        </w:tc>
      </w:tr>
      <w:tr w:rsidR="6755AA9D" w14:paraId="535500B0" w14:textId="77777777" w:rsidTr="4B9B711B">
        <w:trPr>
          <w:trHeight w:val="300"/>
        </w:trPr>
        <w:tc>
          <w:tcPr>
            <w:tcW w:w="8385" w:type="dxa"/>
            <w:gridSpan w:val="3"/>
          </w:tcPr>
          <w:p w14:paraId="75586AF8" w14:textId="77777777" w:rsidR="179EB9A1" w:rsidRDefault="179EB9A1" w:rsidP="6755AA9D">
            <w:pPr>
              <w:rPr>
                <w:rFonts w:ascii="Arial" w:hAnsi="Arial" w:cs="Arial"/>
                <w:i/>
                <w:iCs/>
              </w:rPr>
            </w:pPr>
            <w:r w:rsidRPr="6755AA9D">
              <w:rPr>
                <w:rFonts w:ascii="Arial" w:hAnsi="Arial" w:cs="Arial"/>
                <w:i/>
                <w:iCs/>
              </w:rPr>
              <w:t>Please note:</w:t>
            </w:r>
          </w:p>
          <w:p w14:paraId="3F1F631C" w14:textId="77777777" w:rsidR="179EB9A1" w:rsidRDefault="179EB9A1" w:rsidP="6755AA9D">
            <w:pPr>
              <w:numPr>
                <w:ilvl w:val="0"/>
                <w:numId w:val="19"/>
              </w:numPr>
              <w:rPr>
                <w:rFonts w:ascii="Arial" w:hAnsi="Arial" w:cs="Arial"/>
                <w:i/>
                <w:iCs/>
              </w:rPr>
            </w:pPr>
            <w:r w:rsidRPr="6755AA9D">
              <w:rPr>
                <w:rFonts w:ascii="Arial" w:hAnsi="Arial" w:cs="Arial"/>
                <w:i/>
                <w:iCs/>
              </w:rPr>
              <w:t>If your request is under the grounds of health and wellbeing, you should request an Occupational Health or Wellbeing Service referral from your university before applying for flexible working.</w:t>
            </w:r>
          </w:p>
          <w:p w14:paraId="1DA26C26" w14:textId="3182EB15" w:rsidR="179EB9A1" w:rsidRDefault="179EB9A1" w:rsidP="6755AA9D">
            <w:pPr>
              <w:numPr>
                <w:ilvl w:val="0"/>
                <w:numId w:val="19"/>
              </w:numPr>
              <w:rPr>
                <w:rFonts w:ascii="Arial" w:hAnsi="Arial" w:cs="Arial"/>
                <w:b/>
                <w:bCs/>
              </w:rPr>
            </w:pPr>
            <w:r w:rsidRPr="6755AA9D">
              <w:rPr>
                <w:rFonts w:ascii="Arial" w:hAnsi="Arial" w:cs="Arial"/>
                <w:i/>
                <w:iCs/>
              </w:rPr>
              <w:t>All other requests will be considered.</w:t>
            </w:r>
          </w:p>
        </w:tc>
      </w:tr>
    </w:tbl>
    <w:p w14:paraId="35EE238F" w14:textId="77777777" w:rsidR="00264942" w:rsidRDefault="00264942" w:rsidP="00D97E41">
      <w:pPr>
        <w:ind w:right="505"/>
        <w:rPr>
          <w:rFonts w:ascii="Arial" w:hAnsi="Arial" w:cs="Arial"/>
          <w:sz w:val="24"/>
          <w:szCs w:val="24"/>
        </w:rPr>
      </w:pPr>
    </w:p>
    <w:p w14:paraId="0EA35171" w14:textId="553F6EB4" w:rsidR="080E88D0" w:rsidRDefault="080E88D0" w:rsidP="080E88D0">
      <w:pPr>
        <w:ind w:right="505"/>
        <w:rPr>
          <w:rFonts w:ascii="Arial" w:hAnsi="Arial" w:cs="Arial"/>
          <w:sz w:val="24"/>
          <w:szCs w:val="24"/>
        </w:rPr>
      </w:pPr>
    </w:p>
    <w:tbl>
      <w:tblPr>
        <w:tblStyle w:val="TableGrid"/>
        <w:tblW w:w="0" w:type="auto"/>
        <w:tblLook w:val="04A0" w:firstRow="1" w:lastRow="0" w:firstColumn="1" w:lastColumn="0" w:noHBand="0" w:noVBand="1"/>
      </w:tblPr>
      <w:tblGrid>
        <w:gridCol w:w="8393"/>
      </w:tblGrid>
      <w:tr w:rsidR="0095497A" w:rsidRPr="00E35EC8" w14:paraId="5191E1B6" w14:textId="77777777" w:rsidTr="44943FEB">
        <w:tc>
          <w:tcPr>
            <w:tcW w:w="8619" w:type="dxa"/>
            <w:shd w:val="clear" w:color="auto" w:fill="8EAADB" w:themeFill="accent5" w:themeFillTint="99"/>
          </w:tcPr>
          <w:p w14:paraId="7FE3014C" w14:textId="634F287C" w:rsidR="0095497A" w:rsidRPr="00C973CF" w:rsidRDefault="486AEFFC" w:rsidP="4B9B711B">
            <w:pPr>
              <w:rPr>
                <w:rFonts w:ascii="Arial" w:hAnsi="Arial" w:cs="Arial"/>
                <w:b/>
                <w:bCs/>
                <w:color w:val="FF0000"/>
                <w:sz w:val="24"/>
                <w:szCs w:val="24"/>
              </w:rPr>
            </w:pPr>
            <w:r w:rsidRPr="4B9B711B">
              <w:rPr>
                <w:rFonts w:ascii="Arial" w:hAnsi="Arial" w:cs="Arial"/>
                <w:b/>
                <w:bCs/>
                <w:sz w:val="24"/>
                <w:szCs w:val="24"/>
              </w:rPr>
              <w:t>PART T</w:t>
            </w:r>
            <w:r w:rsidR="3BEC4B72" w:rsidRPr="4B9B711B">
              <w:rPr>
                <w:rFonts w:ascii="Arial" w:hAnsi="Arial" w:cs="Arial"/>
                <w:b/>
                <w:bCs/>
                <w:sz w:val="24"/>
                <w:szCs w:val="24"/>
              </w:rPr>
              <w:t>HREE</w:t>
            </w:r>
          </w:p>
          <w:p w14:paraId="0BD6FC18" w14:textId="51629EA1" w:rsidR="0095497A" w:rsidRPr="00C973CF" w:rsidRDefault="6BF23986" w:rsidP="080E88D0">
            <w:pPr>
              <w:rPr>
                <w:rFonts w:ascii="Arial" w:hAnsi="Arial" w:cs="Arial"/>
                <w:b/>
                <w:bCs/>
                <w:color w:val="FF0000"/>
                <w:sz w:val="24"/>
                <w:szCs w:val="24"/>
              </w:rPr>
            </w:pPr>
            <w:r w:rsidRPr="4B9B711B">
              <w:rPr>
                <w:rFonts w:ascii="Arial" w:hAnsi="Arial" w:cs="Arial"/>
                <w:b/>
                <w:bCs/>
                <w:color w:val="FF0000"/>
                <w:sz w:val="24"/>
                <w:szCs w:val="24"/>
              </w:rPr>
              <w:t>T</w:t>
            </w:r>
            <w:r w:rsidR="511070A9" w:rsidRPr="4B9B711B">
              <w:rPr>
                <w:rFonts w:ascii="Arial" w:hAnsi="Arial" w:cs="Arial"/>
                <w:b/>
                <w:bCs/>
                <w:color w:val="FF0000"/>
                <w:sz w:val="24"/>
                <w:szCs w:val="24"/>
              </w:rPr>
              <w:t xml:space="preserve">HIS IS NOT A MANDATORY </w:t>
            </w:r>
            <w:r w:rsidR="00756537">
              <w:rPr>
                <w:rFonts w:ascii="Arial" w:hAnsi="Arial" w:cs="Arial"/>
                <w:b/>
                <w:bCs/>
                <w:color w:val="FF0000"/>
                <w:sz w:val="24"/>
                <w:szCs w:val="24"/>
              </w:rPr>
              <w:t>SECTION</w:t>
            </w:r>
            <w:r w:rsidR="511070A9" w:rsidRPr="4B9B711B">
              <w:rPr>
                <w:rFonts w:ascii="Arial" w:hAnsi="Arial" w:cs="Arial"/>
                <w:b/>
                <w:bCs/>
                <w:color w:val="FF0000"/>
                <w:sz w:val="24"/>
                <w:szCs w:val="24"/>
              </w:rPr>
              <w:t xml:space="preserve"> AND CAN BE REMOVED</w:t>
            </w:r>
          </w:p>
        </w:tc>
      </w:tr>
      <w:tr w:rsidR="0095497A" w:rsidRPr="00E35EC8" w14:paraId="0ADD046A" w14:textId="77777777" w:rsidTr="44943FEB">
        <w:trPr>
          <w:trHeight w:val="330"/>
        </w:trPr>
        <w:tc>
          <w:tcPr>
            <w:tcW w:w="8619" w:type="dxa"/>
          </w:tcPr>
          <w:p w14:paraId="7F6CC561" w14:textId="15527AFA" w:rsidR="0095497A" w:rsidRPr="00E35EC8" w:rsidRDefault="4427217F" w:rsidP="080E88D0">
            <w:pPr>
              <w:rPr>
                <w:rFonts w:ascii="Arial" w:hAnsi="Arial" w:cs="Arial"/>
                <w:b/>
                <w:bCs/>
              </w:rPr>
            </w:pPr>
            <w:r w:rsidRPr="080E88D0">
              <w:rPr>
                <w:rFonts w:ascii="Arial" w:hAnsi="Arial" w:cs="Arial"/>
                <w:b/>
                <w:bCs/>
              </w:rPr>
              <w:t xml:space="preserve">What impact </w:t>
            </w:r>
            <w:r w:rsidR="00FE7C87">
              <w:rPr>
                <w:rFonts w:ascii="Arial" w:hAnsi="Arial" w:cs="Arial"/>
                <w:b/>
                <w:bCs/>
              </w:rPr>
              <w:t>c</w:t>
            </w:r>
            <w:r w:rsidRPr="080E88D0">
              <w:rPr>
                <w:rFonts w:ascii="Arial" w:hAnsi="Arial" w:cs="Arial"/>
                <w:b/>
                <w:bCs/>
              </w:rPr>
              <w:t>ould this arrangement have on the service provided by your placement area?</w:t>
            </w:r>
          </w:p>
        </w:tc>
      </w:tr>
      <w:tr w:rsidR="080E88D0" w14:paraId="38ABAC5E" w14:textId="77777777" w:rsidTr="44943FEB">
        <w:trPr>
          <w:trHeight w:val="1290"/>
        </w:trPr>
        <w:tc>
          <w:tcPr>
            <w:tcW w:w="8393" w:type="dxa"/>
          </w:tcPr>
          <w:p w14:paraId="06887315" w14:textId="3FB2D11E" w:rsidR="080E88D0" w:rsidRDefault="080E88D0" w:rsidP="1466208A">
            <w:pPr>
              <w:rPr>
                <w:rFonts w:ascii="Arial" w:hAnsi="Arial" w:cs="Arial"/>
              </w:rPr>
            </w:pPr>
          </w:p>
          <w:p w14:paraId="4BB4403D" w14:textId="4097C6B4" w:rsidR="080E88D0" w:rsidRDefault="080E88D0" w:rsidP="1466208A">
            <w:pPr>
              <w:rPr>
                <w:rFonts w:ascii="Arial" w:hAnsi="Arial" w:cs="Arial"/>
              </w:rPr>
            </w:pPr>
          </w:p>
          <w:p w14:paraId="24AA333A" w14:textId="27717E72" w:rsidR="080E88D0" w:rsidRDefault="080E88D0" w:rsidP="1466208A">
            <w:pPr>
              <w:rPr>
                <w:rFonts w:ascii="Arial" w:hAnsi="Arial" w:cs="Arial"/>
              </w:rPr>
            </w:pPr>
          </w:p>
          <w:p w14:paraId="1EA4F04D" w14:textId="3B2C7EEF" w:rsidR="080E88D0" w:rsidRDefault="080E88D0" w:rsidP="080E88D0">
            <w:pPr>
              <w:rPr>
                <w:rFonts w:ascii="Arial" w:hAnsi="Arial" w:cs="Arial"/>
              </w:rPr>
            </w:pPr>
          </w:p>
        </w:tc>
      </w:tr>
      <w:tr w:rsidR="0095497A" w:rsidRPr="00E35EC8" w14:paraId="182D02DB" w14:textId="77777777" w:rsidTr="44943FEB">
        <w:tc>
          <w:tcPr>
            <w:tcW w:w="8619" w:type="dxa"/>
          </w:tcPr>
          <w:p w14:paraId="56766C7E" w14:textId="18B166A5" w:rsidR="0095497A" w:rsidRPr="00E35EC8" w:rsidRDefault="4427217F" w:rsidP="080E88D0">
            <w:pPr>
              <w:rPr>
                <w:rFonts w:ascii="Arial" w:hAnsi="Arial" w:cs="Arial"/>
                <w:b/>
                <w:bCs/>
              </w:rPr>
            </w:pPr>
            <w:r w:rsidRPr="080E88D0">
              <w:rPr>
                <w:rFonts w:ascii="Arial" w:hAnsi="Arial" w:cs="Arial"/>
                <w:b/>
                <w:bCs/>
              </w:rPr>
              <w:t xml:space="preserve">What impact </w:t>
            </w:r>
            <w:r w:rsidR="00FE7C87">
              <w:rPr>
                <w:rFonts w:ascii="Arial" w:hAnsi="Arial" w:cs="Arial"/>
                <w:b/>
                <w:bCs/>
              </w:rPr>
              <w:t>c</w:t>
            </w:r>
            <w:r w:rsidRPr="080E88D0">
              <w:rPr>
                <w:rFonts w:ascii="Arial" w:hAnsi="Arial" w:cs="Arial"/>
                <w:b/>
                <w:bCs/>
              </w:rPr>
              <w:t>ould this arrangement have on your colleagues (both qualified staff and other students)?</w:t>
            </w:r>
          </w:p>
        </w:tc>
      </w:tr>
      <w:tr w:rsidR="080E88D0" w14:paraId="356966F5" w14:textId="77777777" w:rsidTr="44943FEB">
        <w:trPr>
          <w:trHeight w:val="1200"/>
        </w:trPr>
        <w:tc>
          <w:tcPr>
            <w:tcW w:w="8393" w:type="dxa"/>
          </w:tcPr>
          <w:p w14:paraId="73086F24" w14:textId="2C693F7F" w:rsidR="080E88D0" w:rsidRDefault="080E88D0" w:rsidP="1466208A">
            <w:pPr>
              <w:rPr>
                <w:rFonts w:ascii="Arial" w:eastAsia="Arial" w:hAnsi="Arial" w:cs="Arial"/>
              </w:rPr>
            </w:pPr>
          </w:p>
          <w:p w14:paraId="5D6F5A95" w14:textId="3426F0EC" w:rsidR="080E88D0" w:rsidRDefault="080E88D0" w:rsidP="1466208A">
            <w:pPr>
              <w:rPr>
                <w:rFonts w:ascii="Arial" w:eastAsia="Arial" w:hAnsi="Arial" w:cs="Arial"/>
              </w:rPr>
            </w:pPr>
          </w:p>
          <w:p w14:paraId="259CEFD1" w14:textId="19A35DC1" w:rsidR="080E88D0" w:rsidRDefault="080E88D0" w:rsidP="1466208A">
            <w:pPr>
              <w:rPr>
                <w:rFonts w:ascii="Arial" w:eastAsia="Arial" w:hAnsi="Arial" w:cs="Arial"/>
              </w:rPr>
            </w:pPr>
          </w:p>
          <w:p w14:paraId="3F35DDD5" w14:textId="77777777" w:rsidR="002F6AED" w:rsidRDefault="002F6AED" w:rsidP="1466208A">
            <w:pPr>
              <w:rPr>
                <w:rFonts w:ascii="Arial" w:eastAsia="Arial" w:hAnsi="Arial" w:cs="Arial"/>
              </w:rPr>
            </w:pPr>
          </w:p>
          <w:p w14:paraId="0DC93065" w14:textId="77777777" w:rsidR="00756537" w:rsidRDefault="00756537" w:rsidP="1466208A">
            <w:pPr>
              <w:rPr>
                <w:rFonts w:ascii="Arial" w:eastAsia="Arial" w:hAnsi="Arial" w:cs="Arial"/>
              </w:rPr>
            </w:pPr>
          </w:p>
          <w:p w14:paraId="215DA6F1" w14:textId="5C4261ED" w:rsidR="080E88D0" w:rsidRDefault="080E88D0" w:rsidP="080E88D0">
            <w:pPr>
              <w:rPr>
                <w:rFonts w:ascii="Arial" w:eastAsia="Arial" w:hAnsi="Arial" w:cs="Arial"/>
              </w:rPr>
            </w:pPr>
          </w:p>
        </w:tc>
      </w:tr>
      <w:tr w:rsidR="080E88D0" w14:paraId="5E267AD5" w14:textId="77777777" w:rsidTr="4B9B711B">
        <w:trPr>
          <w:trHeight w:val="300"/>
        </w:trPr>
        <w:tc>
          <w:tcPr>
            <w:tcW w:w="8393" w:type="dxa"/>
            <w:shd w:val="clear" w:color="auto" w:fill="8EAADB" w:themeFill="accent5" w:themeFillTint="99"/>
          </w:tcPr>
          <w:p w14:paraId="7E9341C0" w14:textId="535E9AA7" w:rsidR="080E88D0" w:rsidRDefault="080E88D0" w:rsidP="080E88D0">
            <w:pPr>
              <w:spacing w:line="259" w:lineRule="auto"/>
              <w:rPr>
                <w:rFonts w:ascii="Arial" w:hAnsi="Arial" w:cs="Arial"/>
                <w:b/>
                <w:bCs/>
                <w:sz w:val="24"/>
                <w:szCs w:val="24"/>
              </w:rPr>
            </w:pPr>
            <w:r w:rsidRPr="080E88D0">
              <w:rPr>
                <w:rFonts w:ascii="Arial" w:hAnsi="Arial" w:cs="Arial"/>
                <w:b/>
                <w:bCs/>
                <w:sz w:val="24"/>
                <w:szCs w:val="24"/>
              </w:rPr>
              <w:t>PART THREE</w:t>
            </w:r>
            <w:r w:rsidR="66AA991A" w:rsidRPr="080E88D0">
              <w:rPr>
                <w:rFonts w:ascii="Arial" w:hAnsi="Arial" w:cs="Arial"/>
                <w:b/>
                <w:bCs/>
                <w:sz w:val="24"/>
                <w:szCs w:val="24"/>
              </w:rPr>
              <w:t xml:space="preserve"> continued</w:t>
            </w:r>
          </w:p>
        </w:tc>
      </w:tr>
      <w:tr w:rsidR="080E88D0" w14:paraId="313471E9" w14:textId="77777777" w:rsidTr="4B9B711B">
        <w:trPr>
          <w:trHeight w:val="300"/>
        </w:trPr>
        <w:tc>
          <w:tcPr>
            <w:tcW w:w="8393" w:type="dxa"/>
          </w:tcPr>
          <w:p w14:paraId="453A4795" w14:textId="35EBC603" w:rsidR="33EFB761" w:rsidRDefault="33EFB761" w:rsidP="080E88D0">
            <w:pPr>
              <w:rPr>
                <w:rFonts w:ascii="Arial" w:eastAsia="Arial" w:hAnsi="Arial" w:cs="Arial"/>
                <w:b/>
                <w:bCs/>
              </w:rPr>
            </w:pPr>
            <w:r w:rsidRPr="080E88D0">
              <w:rPr>
                <w:rFonts w:ascii="Arial" w:eastAsia="Arial" w:hAnsi="Arial" w:cs="Arial"/>
                <w:b/>
                <w:bCs/>
              </w:rPr>
              <w:t>What impact could this request have on your ability to complete your Practice Assessment Document?</w:t>
            </w:r>
          </w:p>
        </w:tc>
      </w:tr>
      <w:tr w:rsidR="080E88D0" w14:paraId="6A1457DE" w14:textId="77777777" w:rsidTr="4B9B711B">
        <w:trPr>
          <w:trHeight w:val="1290"/>
        </w:trPr>
        <w:tc>
          <w:tcPr>
            <w:tcW w:w="8393" w:type="dxa"/>
          </w:tcPr>
          <w:p w14:paraId="6BE9F3D1" w14:textId="2CE788A2" w:rsidR="080E88D0" w:rsidRDefault="080E88D0" w:rsidP="1466208A">
            <w:pPr>
              <w:rPr>
                <w:rFonts w:ascii="Arial" w:hAnsi="Arial" w:cs="Arial"/>
              </w:rPr>
            </w:pPr>
          </w:p>
          <w:p w14:paraId="16F0407F" w14:textId="55930F60" w:rsidR="080E88D0" w:rsidRDefault="080E88D0" w:rsidP="1466208A">
            <w:pPr>
              <w:rPr>
                <w:rFonts w:ascii="Arial" w:hAnsi="Arial" w:cs="Arial"/>
              </w:rPr>
            </w:pPr>
          </w:p>
          <w:p w14:paraId="32BB0B9E" w14:textId="3C80D7DE" w:rsidR="080E88D0" w:rsidRDefault="080E88D0" w:rsidP="1466208A">
            <w:pPr>
              <w:rPr>
                <w:rFonts w:ascii="Arial" w:hAnsi="Arial" w:cs="Arial"/>
              </w:rPr>
            </w:pPr>
          </w:p>
          <w:p w14:paraId="32052D38" w14:textId="612AE7A5" w:rsidR="080E88D0" w:rsidRDefault="080E88D0" w:rsidP="080E88D0">
            <w:pPr>
              <w:rPr>
                <w:rFonts w:ascii="Arial" w:hAnsi="Arial" w:cs="Arial"/>
              </w:rPr>
            </w:pPr>
          </w:p>
        </w:tc>
      </w:tr>
      <w:tr w:rsidR="080E88D0" w14:paraId="6CC799CF" w14:textId="77777777" w:rsidTr="4B9B711B">
        <w:trPr>
          <w:trHeight w:val="300"/>
        </w:trPr>
        <w:tc>
          <w:tcPr>
            <w:tcW w:w="8393" w:type="dxa"/>
          </w:tcPr>
          <w:p w14:paraId="5178A9C8" w14:textId="4F51C373" w:rsidR="33EFB761" w:rsidRDefault="33EFB761" w:rsidP="080E88D0">
            <w:pPr>
              <w:rPr>
                <w:rFonts w:ascii="Arial" w:hAnsi="Arial" w:cs="Arial"/>
                <w:b/>
                <w:bCs/>
              </w:rPr>
            </w:pPr>
            <w:r w:rsidRPr="080E88D0">
              <w:rPr>
                <w:rFonts w:ascii="Arial" w:hAnsi="Arial" w:cs="Arial"/>
                <w:b/>
                <w:bCs/>
              </w:rPr>
              <w:t>What impact could this request have on your ability to complete your course?</w:t>
            </w:r>
          </w:p>
        </w:tc>
      </w:tr>
      <w:tr w:rsidR="080E88D0" w14:paraId="721A3067" w14:textId="77777777" w:rsidTr="4B9B711B">
        <w:trPr>
          <w:trHeight w:val="1200"/>
        </w:trPr>
        <w:tc>
          <w:tcPr>
            <w:tcW w:w="8393" w:type="dxa"/>
          </w:tcPr>
          <w:p w14:paraId="26103B3A" w14:textId="6716E0EA" w:rsidR="080E88D0" w:rsidRDefault="080E88D0" w:rsidP="1466208A">
            <w:pPr>
              <w:rPr>
                <w:rFonts w:ascii="Arial" w:eastAsia="Arial" w:hAnsi="Arial" w:cs="Arial"/>
              </w:rPr>
            </w:pPr>
          </w:p>
          <w:p w14:paraId="0EA7D917" w14:textId="63E4D5D0" w:rsidR="080E88D0" w:rsidRDefault="080E88D0" w:rsidP="1466208A">
            <w:pPr>
              <w:rPr>
                <w:rFonts w:ascii="Arial" w:eastAsia="Arial" w:hAnsi="Arial" w:cs="Arial"/>
              </w:rPr>
            </w:pPr>
          </w:p>
          <w:p w14:paraId="779EFFD9" w14:textId="3E72C0D1" w:rsidR="080E88D0" w:rsidRDefault="080E88D0" w:rsidP="1466208A">
            <w:pPr>
              <w:rPr>
                <w:rFonts w:ascii="Arial" w:eastAsia="Arial" w:hAnsi="Arial" w:cs="Arial"/>
              </w:rPr>
            </w:pPr>
          </w:p>
          <w:p w14:paraId="39AE8DD6" w14:textId="21BBF6EF" w:rsidR="080E88D0" w:rsidRDefault="080E88D0" w:rsidP="080E88D0">
            <w:pPr>
              <w:rPr>
                <w:rFonts w:ascii="Arial" w:eastAsia="Arial" w:hAnsi="Arial" w:cs="Arial"/>
              </w:rPr>
            </w:pPr>
          </w:p>
        </w:tc>
      </w:tr>
      <w:tr w:rsidR="080E88D0" w14:paraId="4273A0E2" w14:textId="77777777" w:rsidTr="4B9B711B">
        <w:trPr>
          <w:trHeight w:val="300"/>
        </w:trPr>
        <w:tc>
          <w:tcPr>
            <w:tcW w:w="8393" w:type="dxa"/>
          </w:tcPr>
          <w:p w14:paraId="636CC3B6" w14:textId="42D2D3CC" w:rsidR="33EFB761" w:rsidRDefault="33EFB761" w:rsidP="080E88D0">
            <w:pPr>
              <w:rPr>
                <w:rFonts w:ascii="Arial" w:hAnsi="Arial" w:cs="Arial"/>
                <w:b/>
                <w:bCs/>
              </w:rPr>
            </w:pPr>
            <w:r w:rsidRPr="080E88D0">
              <w:rPr>
                <w:rFonts w:ascii="Arial" w:hAnsi="Arial" w:cs="Arial"/>
                <w:b/>
                <w:bCs/>
              </w:rPr>
              <w:t>How might you, your Practice Assessor, and your colleagues deal with any consequences of this request?</w:t>
            </w:r>
          </w:p>
        </w:tc>
      </w:tr>
      <w:tr w:rsidR="080E88D0" w14:paraId="6BC9BE28" w14:textId="77777777" w:rsidTr="4B9B711B">
        <w:trPr>
          <w:trHeight w:val="1290"/>
        </w:trPr>
        <w:tc>
          <w:tcPr>
            <w:tcW w:w="8393" w:type="dxa"/>
          </w:tcPr>
          <w:p w14:paraId="0EF8663D" w14:textId="439445C4" w:rsidR="080E88D0" w:rsidRDefault="080E88D0" w:rsidP="1466208A">
            <w:pPr>
              <w:rPr>
                <w:rFonts w:ascii="Arial" w:hAnsi="Arial" w:cs="Arial"/>
              </w:rPr>
            </w:pPr>
          </w:p>
          <w:p w14:paraId="45AF4FC8" w14:textId="5ADCBFB3" w:rsidR="080E88D0" w:rsidRDefault="080E88D0" w:rsidP="1466208A">
            <w:pPr>
              <w:rPr>
                <w:rFonts w:ascii="Arial" w:hAnsi="Arial" w:cs="Arial"/>
              </w:rPr>
            </w:pPr>
          </w:p>
          <w:p w14:paraId="09BB4FBA" w14:textId="602C2BFF" w:rsidR="080E88D0" w:rsidRDefault="080E88D0" w:rsidP="1466208A">
            <w:pPr>
              <w:rPr>
                <w:rFonts w:ascii="Arial" w:hAnsi="Arial" w:cs="Arial"/>
              </w:rPr>
            </w:pPr>
          </w:p>
          <w:p w14:paraId="17F1ED47" w14:textId="16F180E5" w:rsidR="080E88D0" w:rsidRDefault="080E88D0" w:rsidP="080E88D0">
            <w:pPr>
              <w:rPr>
                <w:rFonts w:ascii="Arial" w:hAnsi="Arial" w:cs="Arial"/>
              </w:rPr>
            </w:pPr>
          </w:p>
        </w:tc>
      </w:tr>
      <w:tr w:rsidR="080E88D0" w14:paraId="42ADC31A" w14:textId="77777777" w:rsidTr="4B9B711B">
        <w:trPr>
          <w:trHeight w:val="300"/>
        </w:trPr>
        <w:tc>
          <w:tcPr>
            <w:tcW w:w="8393" w:type="dxa"/>
          </w:tcPr>
          <w:p w14:paraId="5CEE8CF3" w14:textId="3B510C46" w:rsidR="33EFB761" w:rsidRDefault="33EFB761" w:rsidP="080E88D0">
            <w:pPr>
              <w:rPr>
                <w:rFonts w:ascii="Arial" w:hAnsi="Arial" w:cs="Arial"/>
                <w:b/>
                <w:bCs/>
              </w:rPr>
            </w:pPr>
            <w:r w:rsidRPr="080E88D0">
              <w:rPr>
                <w:rFonts w:ascii="Arial" w:hAnsi="Arial" w:cs="Arial"/>
                <w:b/>
                <w:bCs/>
              </w:rPr>
              <w:t>How would you propose to overcome any negative consequences of this arrangement?</w:t>
            </w:r>
          </w:p>
        </w:tc>
      </w:tr>
      <w:tr w:rsidR="080E88D0" w14:paraId="2DEDA724" w14:textId="77777777" w:rsidTr="4B9B711B">
        <w:trPr>
          <w:trHeight w:val="1200"/>
        </w:trPr>
        <w:tc>
          <w:tcPr>
            <w:tcW w:w="8393" w:type="dxa"/>
          </w:tcPr>
          <w:p w14:paraId="77771027" w14:textId="33B668C0" w:rsidR="080E88D0" w:rsidRDefault="080E88D0" w:rsidP="1466208A">
            <w:pPr>
              <w:rPr>
                <w:rFonts w:ascii="Arial" w:eastAsia="Arial" w:hAnsi="Arial" w:cs="Arial"/>
              </w:rPr>
            </w:pPr>
          </w:p>
          <w:p w14:paraId="3DC51289" w14:textId="0588E4D1" w:rsidR="080E88D0" w:rsidRDefault="080E88D0" w:rsidP="1466208A">
            <w:pPr>
              <w:rPr>
                <w:rFonts w:ascii="Arial" w:eastAsia="Arial" w:hAnsi="Arial" w:cs="Arial"/>
              </w:rPr>
            </w:pPr>
          </w:p>
          <w:p w14:paraId="2AB98EF7" w14:textId="1B799309" w:rsidR="080E88D0" w:rsidRDefault="080E88D0" w:rsidP="1466208A">
            <w:pPr>
              <w:rPr>
                <w:rFonts w:ascii="Arial" w:eastAsia="Arial" w:hAnsi="Arial" w:cs="Arial"/>
              </w:rPr>
            </w:pPr>
          </w:p>
          <w:p w14:paraId="334488CA" w14:textId="35B84499" w:rsidR="080E88D0" w:rsidRDefault="080E88D0" w:rsidP="080E88D0">
            <w:pPr>
              <w:rPr>
                <w:rFonts w:ascii="Arial" w:eastAsia="Arial" w:hAnsi="Arial" w:cs="Arial"/>
              </w:rPr>
            </w:pPr>
          </w:p>
        </w:tc>
      </w:tr>
    </w:tbl>
    <w:p w14:paraId="6EC24FC8" w14:textId="136CD6DD" w:rsidR="080E88D0" w:rsidRDefault="080E88D0" w:rsidP="080E88D0">
      <w:pPr>
        <w:pStyle w:val="BodyText"/>
        <w:ind w:left="-540"/>
        <w:rPr>
          <w:rFonts w:cs="Arial"/>
          <w:sz w:val="22"/>
          <w:szCs w:val="22"/>
        </w:rPr>
      </w:pPr>
    </w:p>
    <w:p w14:paraId="79248E80" w14:textId="5728B591" w:rsidR="1466208A" w:rsidRDefault="1466208A" w:rsidP="1466208A">
      <w:pPr>
        <w:pStyle w:val="BodyText"/>
        <w:ind w:left="-540"/>
        <w:rPr>
          <w:rFonts w:cs="Arial"/>
          <w:sz w:val="22"/>
          <w:szCs w:val="22"/>
        </w:rPr>
      </w:pPr>
    </w:p>
    <w:p w14:paraId="1730151F" w14:textId="4885F84A" w:rsidR="00C336AC" w:rsidRDefault="6E89F39A" w:rsidP="080E88D0">
      <w:pPr>
        <w:pStyle w:val="BodyText"/>
        <w:ind w:left="-540"/>
        <w:rPr>
          <w:rFonts w:cs="Arial"/>
          <w:sz w:val="22"/>
          <w:szCs w:val="22"/>
        </w:rPr>
      </w:pPr>
      <w:r w:rsidRPr="080E88D0">
        <w:rPr>
          <w:rFonts w:cs="Arial"/>
          <w:sz w:val="22"/>
          <w:szCs w:val="22"/>
        </w:rPr>
        <w:t xml:space="preserve">I confirm that I have answered all questions above. </w:t>
      </w:r>
    </w:p>
    <w:p w14:paraId="2AA70162" w14:textId="77777777" w:rsidR="00C336AC" w:rsidRDefault="00C336AC" w:rsidP="080E88D0">
      <w:pPr>
        <w:pStyle w:val="BodyText"/>
        <w:ind w:left="-540"/>
        <w:rPr>
          <w:rFonts w:cs="Arial"/>
          <w:sz w:val="22"/>
          <w:szCs w:val="22"/>
        </w:rPr>
      </w:pPr>
    </w:p>
    <w:p w14:paraId="63ECCC24" w14:textId="77777777" w:rsidR="00C336AC" w:rsidRDefault="6E89F39A" w:rsidP="080E88D0">
      <w:pPr>
        <w:pStyle w:val="BodyText"/>
        <w:ind w:left="-540"/>
        <w:rPr>
          <w:rFonts w:cs="Arial"/>
          <w:b w:val="0"/>
          <w:bCs w:val="0"/>
          <w:sz w:val="22"/>
          <w:szCs w:val="22"/>
        </w:rPr>
      </w:pPr>
      <w:r w:rsidRPr="080E88D0">
        <w:rPr>
          <w:rFonts w:cs="Arial"/>
          <w:sz w:val="22"/>
          <w:szCs w:val="22"/>
        </w:rPr>
        <w:t>I confirm that all the above information is true to the best of my knowledge, and am aware that if I have provided fraudulent information that this will be escalated to my Academic Assessor.</w:t>
      </w:r>
    </w:p>
    <w:p w14:paraId="0E605C1F" w14:textId="77777777" w:rsidR="00C336AC" w:rsidRDefault="00C336AC" w:rsidP="080E88D0">
      <w:pPr>
        <w:pStyle w:val="BodyText"/>
        <w:ind w:left="-540"/>
        <w:rPr>
          <w:rFonts w:cs="Arial"/>
          <w:b w:val="0"/>
          <w:bCs w:val="0"/>
          <w:sz w:val="22"/>
          <w:szCs w:val="22"/>
        </w:rPr>
      </w:pPr>
    </w:p>
    <w:p w14:paraId="21BAB8FA" w14:textId="77777777" w:rsidR="00C336AC" w:rsidRDefault="6E89F39A" w:rsidP="080E88D0">
      <w:pPr>
        <w:pStyle w:val="BodyText"/>
        <w:ind w:left="-540"/>
        <w:rPr>
          <w:rFonts w:cs="Arial"/>
          <w:sz w:val="22"/>
          <w:szCs w:val="22"/>
        </w:rPr>
      </w:pPr>
      <w:r w:rsidRPr="080E88D0">
        <w:rPr>
          <w:rFonts w:cs="Arial"/>
          <w:sz w:val="22"/>
          <w:szCs w:val="22"/>
        </w:rPr>
        <w:t xml:space="preserve">I understand that this form is not a guarantee of flexible working arrangements, until confirmed by the Clinical Education Team and my university. </w:t>
      </w:r>
    </w:p>
    <w:p w14:paraId="13570CA4" w14:textId="77777777" w:rsidR="00C336AC" w:rsidRDefault="00C336AC" w:rsidP="080E88D0">
      <w:pPr>
        <w:pStyle w:val="BodyText"/>
        <w:ind w:left="-540"/>
        <w:rPr>
          <w:rFonts w:cs="Arial"/>
          <w:sz w:val="22"/>
          <w:szCs w:val="22"/>
        </w:rPr>
      </w:pPr>
    </w:p>
    <w:p w14:paraId="0D8C9D70" w14:textId="77777777" w:rsidR="00C336AC" w:rsidRDefault="6E89F39A" w:rsidP="080E88D0">
      <w:pPr>
        <w:pStyle w:val="BodyText"/>
        <w:ind w:left="-540"/>
        <w:rPr>
          <w:rFonts w:cs="Arial"/>
          <w:b w:val="0"/>
          <w:bCs w:val="0"/>
          <w:sz w:val="22"/>
          <w:szCs w:val="22"/>
        </w:rPr>
      </w:pPr>
      <w:r w:rsidRPr="080E88D0">
        <w:rPr>
          <w:rFonts w:cs="Arial"/>
          <w:sz w:val="22"/>
          <w:szCs w:val="22"/>
        </w:rPr>
        <w:t>I understand that if at any point, the arrangement is not reciprocal and beneficial, the flexible working arrangement will be cancelled and a discussion will take place between myself and relevant CET/HEI staff.</w:t>
      </w:r>
    </w:p>
    <w:p w14:paraId="66808B75" w14:textId="77777777" w:rsidR="00C336AC" w:rsidRDefault="00C336AC" w:rsidP="080E88D0">
      <w:pPr>
        <w:pStyle w:val="BodyText"/>
        <w:ind w:left="-540"/>
        <w:rPr>
          <w:rFonts w:cs="Arial"/>
          <w:b w:val="0"/>
          <w:bCs w:val="0"/>
          <w:sz w:val="22"/>
          <w:szCs w:val="22"/>
        </w:rPr>
      </w:pPr>
    </w:p>
    <w:p w14:paraId="6C72E310" w14:textId="1FEAEF3B" w:rsidR="00C336AC" w:rsidRDefault="6E89F39A" w:rsidP="080E88D0">
      <w:pPr>
        <w:pStyle w:val="BodyText"/>
        <w:ind w:left="-540"/>
        <w:rPr>
          <w:rFonts w:cs="Arial"/>
          <w:b w:val="0"/>
          <w:bCs w:val="0"/>
          <w:sz w:val="22"/>
          <w:szCs w:val="22"/>
        </w:rPr>
      </w:pPr>
      <w:r w:rsidRPr="080E88D0">
        <w:rPr>
          <w:rFonts w:cs="Arial"/>
          <w:sz w:val="22"/>
          <w:szCs w:val="22"/>
        </w:rPr>
        <w:t xml:space="preserve">I understand that by completing and submitting this form, I am agreeing to the sharing of the above information between </w:t>
      </w:r>
      <w:r w:rsidR="00B80F88">
        <w:rPr>
          <w:rFonts w:cs="Arial"/>
          <w:color w:val="0070C0"/>
          <w:sz w:val="22"/>
          <w:szCs w:val="22"/>
        </w:rPr>
        <w:t>XXXX</w:t>
      </w:r>
      <w:r w:rsidR="00202445">
        <w:rPr>
          <w:rFonts w:cs="Arial"/>
          <w:color w:val="0070C0"/>
          <w:sz w:val="22"/>
          <w:szCs w:val="22"/>
        </w:rPr>
        <w:t xml:space="preserve"> </w:t>
      </w:r>
      <w:r w:rsidR="00202445" w:rsidRPr="00202445">
        <w:rPr>
          <w:rFonts w:cs="Arial"/>
          <w:sz w:val="22"/>
          <w:szCs w:val="22"/>
        </w:rPr>
        <w:t>NHS Trust</w:t>
      </w:r>
      <w:r w:rsidR="33800709" w:rsidRPr="00202445">
        <w:rPr>
          <w:rFonts w:cs="Arial"/>
          <w:sz w:val="22"/>
          <w:szCs w:val="22"/>
        </w:rPr>
        <w:t xml:space="preserve"> </w:t>
      </w:r>
      <w:r w:rsidRPr="080E88D0">
        <w:rPr>
          <w:rFonts w:cs="Arial"/>
          <w:sz w:val="22"/>
          <w:szCs w:val="22"/>
        </w:rPr>
        <w:t xml:space="preserve">and relevant HEI staff. </w:t>
      </w:r>
    </w:p>
    <w:p w14:paraId="0E7DDBAB" w14:textId="77777777" w:rsidR="00C336AC" w:rsidRDefault="6E89F39A" w:rsidP="080E88D0">
      <w:pPr>
        <w:pStyle w:val="BodyText"/>
        <w:ind w:left="-540"/>
        <w:rPr>
          <w:rFonts w:cs="Arial"/>
          <w:b w:val="0"/>
          <w:bCs w:val="0"/>
          <w:sz w:val="22"/>
          <w:szCs w:val="22"/>
        </w:rPr>
      </w:pPr>
      <w:r w:rsidRPr="080E88D0">
        <w:rPr>
          <w:rFonts w:cs="Arial"/>
          <w:sz w:val="22"/>
          <w:szCs w:val="22"/>
        </w:rPr>
        <w:t xml:space="preserve"> </w:t>
      </w:r>
    </w:p>
    <w:p w14:paraId="6AF979A5" w14:textId="2228AF77" w:rsidR="00C336AC" w:rsidRDefault="6E89F39A" w:rsidP="080E88D0">
      <w:pPr>
        <w:pStyle w:val="BodyText"/>
        <w:ind w:left="-540"/>
        <w:rPr>
          <w:rFonts w:cs="Arial"/>
          <w:sz w:val="22"/>
          <w:szCs w:val="22"/>
        </w:rPr>
      </w:pPr>
      <w:r w:rsidRPr="080E88D0">
        <w:rPr>
          <w:rFonts w:cs="Arial"/>
          <w:sz w:val="22"/>
          <w:szCs w:val="22"/>
        </w:rPr>
        <w:t>Signed by Student</w:t>
      </w:r>
      <w:r w:rsidR="4605AB96" w:rsidRPr="080E88D0">
        <w:rPr>
          <w:rFonts w:cs="Arial"/>
          <w:sz w:val="22"/>
          <w:szCs w:val="22"/>
        </w:rPr>
        <w:t xml:space="preserve">: </w:t>
      </w:r>
    </w:p>
    <w:p w14:paraId="2709AF6A" w14:textId="77777777" w:rsidR="00202445" w:rsidRDefault="00202445" w:rsidP="080E88D0">
      <w:pPr>
        <w:pStyle w:val="BodyText"/>
        <w:ind w:left="-540"/>
        <w:rPr>
          <w:rFonts w:cs="Arial"/>
          <w:sz w:val="22"/>
          <w:szCs w:val="22"/>
        </w:rPr>
      </w:pPr>
    </w:p>
    <w:p w14:paraId="0D60F688" w14:textId="2EB669E8" w:rsidR="00C336AC" w:rsidRDefault="6E89F39A" w:rsidP="080E88D0">
      <w:pPr>
        <w:pStyle w:val="BodyText"/>
        <w:ind w:left="-540"/>
        <w:rPr>
          <w:rFonts w:cs="Arial"/>
          <w:sz w:val="22"/>
          <w:szCs w:val="22"/>
        </w:rPr>
      </w:pPr>
      <w:r w:rsidRPr="080E88D0">
        <w:rPr>
          <w:rFonts w:cs="Arial"/>
          <w:sz w:val="22"/>
          <w:szCs w:val="22"/>
        </w:rPr>
        <w:t>Dat</w:t>
      </w:r>
      <w:r w:rsidR="2479F186" w:rsidRPr="080E88D0">
        <w:rPr>
          <w:rFonts w:cs="Arial"/>
          <w:sz w:val="22"/>
          <w:szCs w:val="22"/>
        </w:rPr>
        <w:t xml:space="preserve">e: </w:t>
      </w:r>
    </w:p>
    <w:p w14:paraId="62149242" w14:textId="5EAEF8DC" w:rsidR="080E88D0" w:rsidRDefault="080E88D0" w:rsidP="080E88D0">
      <w:pPr>
        <w:pStyle w:val="BodyText"/>
        <w:ind w:left="-540"/>
        <w:rPr>
          <w:rFonts w:cs="Arial"/>
          <w:sz w:val="22"/>
          <w:szCs w:val="22"/>
        </w:rPr>
      </w:pPr>
    </w:p>
    <w:p w14:paraId="5684D2B9" w14:textId="48E0A195" w:rsidR="080E88D0" w:rsidRDefault="080E88D0" w:rsidP="080E88D0">
      <w:pPr>
        <w:pStyle w:val="BodyText"/>
        <w:ind w:left="-540"/>
        <w:rPr>
          <w:rFonts w:cs="Arial"/>
          <w:sz w:val="22"/>
          <w:szCs w:val="22"/>
        </w:rPr>
      </w:pPr>
    </w:p>
    <w:p w14:paraId="4E8E3038" w14:textId="7E73640D" w:rsidR="4A265498" w:rsidRDefault="72153AE6" w:rsidP="1466208A">
      <w:pPr>
        <w:jc w:val="center"/>
        <w:rPr>
          <w:rFonts w:ascii="Arial" w:hAnsi="Arial" w:cs="Arial"/>
          <w:b/>
          <w:bCs/>
          <w:sz w:val="22"/>
          <w:szCs w:val="22"/>
        </w:rPr>
      </w:pPr>
      <w:r w:rsidRPr="080E88D0">
        <w:rPr>
          <w:rFonts w:ascii="Arial" w:hAnsi="Arial" w:cs="Arial"/>
          <w:b/>
          <w:bCs/>
          <w:sz w:val="22"/>
          <w:szCs w:val="22"/>
        </w:rPr>
        <w:t xml:space="preserve">We have created a separate email address for you to send in your forms, questions </w:t>
      </w:r>
      <w:r w:rsidR="1CAD1DB3" w:rsidRPr="080E88D0">
        <w:rPr>
          <w:rFonts w:ascii="Arial" w:hAnsi="Arial" w:cs="Arial"/>
          <w:b/>
          <w:bCs/>
          <w:sz w:val="22"/>
          <w:szCs w:val="22"/>
        </w:rPr>
        <w:t>&amp;</w:t>
      </w:r>
      <w:r w:rsidRPr="080E88D0">
        <w:rPr>
          <w:rFonts w:ascii="Arial" w:hAnsi="Arial" w:cs="Arial"/>
          <w:b/>
          <w:bCs/>
          <w:sz w:val="22"/>
          <w:szCs w:val="22"/>
        </w:rPr>
        <w:t xml:space="preserve"> queries</w:t>
      </w:r>
      <w:r w:rsidR="00756537">
        <w:rPr>
          <w:rFonts w:ascii="Arial" w:hAnsi="Arial" w:cs="Arial"/>
          <w:b/>
          <w:bCs/>
          <w:sz w:val="22"/>
          <w:szCs w:val="22"/>
        </w:rPr>
        <w:t xml:space="preserve">: </w:t>
      </w:r>
      <w:hyperlink r:id="rId10" w:history="1">
        <w:r w:rsidR="00DE6C40" w:rsidRPr="00226687">
          <w:rPr>
            <w:rStyle w:val="Hyperlink"/>
            <w:rFonts w:ascii="Arial" w:hAnsi="Arial" w:cs="Arial"/>
            <w:b/>
            <w:bCs/>
            <w:sz w:val="22"/>
            <w:szCs w:val="22"/>
          </w:rPr>
          <w:t>xxxxx@xxxx.nhs.uk</w:t>
        </w:r>
      </w:hyperlink>
    </w:p>
    <w:sectPr w:rsidR="4A265498" w:rsidSect="00633472">
      <w:headerReference w:type="even" r:id="rId11"/>
      <w:headerReference w:type="default" r:id="rId12"/>
      <w:footerReference w:type="even" r:id="rId13"/>
      <w:footerReference w:type="default" r:id="rId14"/>
      <w:headerReference w:type="first" r:id="rId15"/>
      <w:footerReference w:type="first" r:id="rId16"/>
      <w:pgSz w:w="11906" w:h="16838" w:code="9"/>
      <w:pgMar w:top="558" w:right="1706" w:bottom="1135" w:left="1797" w:header="680" w:footer="2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3DD2A" w14:textId="77777777" w:rsidR="006E2FCC" w:rsidRDefault="006E2FCC">
      <w:r>
        <w:separator/>
      </w:r>
    </w:p>
  </w:endnote>
  <w:endnote w:type="continuationSeparator" w:id="0">
    <w:p w14:paraId="0C370975" w14:textId="77777777" w:rsidR="006E2FCC" w:rsidRDefault="006E2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00"/>
      <w:gridCol w:w="2800"/>
      <w:gridCol w:w="2800"/>
    </w:tblGrid>
    <w:tr w:rsidR="080E88D0" w14:paraId="5064A895" w14:textId="77777777" w:rsidTr="080E88D0">
      <w:trPr>
        <w:trHeight w:val="300"/>
      </w:trPr>
      <w:tc>
        <w:tcPr>
          <w:tcW w:w="2800" w:type="dxa"/>
        </w:tcPr>
        <w:p w14:paraId="25D4942C" w14:textId="2EEF82B7" w:rsidR="080E88D0" w:rsidRDefault="080E88D0" w:rsidP="080E88D0">
          <w:pPr>
            <w:pStyle w:val="Header"/>
            <w:ind w:left="-115"/>
          </w:pPr>
        </w:p>
      </w:tc>
      <w:tc>
        <w:tcPr>
          <w:tcW w:w="2800" w:type="dxa"/>
        </w:tcPr>
        <w:p w14:paraId="0C642ACF" w14:textId="730EC475" w:rsidR="080E88D0" w:rsidRDefault="080E88D0" w:rsidP="080E88D0">
          <w:pPr>
            <w:pStyle w:val="Header"/>
            <w:jc w:val="center"/>
          </w:pPr>
        </w:p>
      </w:tc>
      <w:tc>
        <w:tcPr>
          <w:tcW w:w="2800" w:type="dxa"/>
        </w:tcPr>
        <w:p w14:paraId="66475B33" w14:textId="19BD387E" w:rsidR="080E88D0" w:rsidRDefault="080E88D0" w:rsidP="080E88D0">
          <w:pPr>
            <w:pStyle w:val="Header"/>
            <w:ind w:right="-115"/>
            <w:jc w:val="right"/>
          </w:pPr>
        </w:p>
      </w:tc>
    </w:tr>
  </w:tbl>
  <w:p w14:paraId="37636628" w14:textId="4620FF99" w:rsidR="080E88D0" w:rsidRDefault="080E88D0" w:rsidP="080E88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1B69" w14:textId="424C1F83" w:rsidR="080E88D0" w:rsidRPr="00AE4E17" w:rsidRDefault="00484BB1" w:rsidP="00484BB1">
    <w:pPr>
      <w:pStyle w:val="Footer"/>
      <w:rPr>
        <w:rFonts w:ascii="Arial" w:eastAsia="Arial" w:hAnsi="Arial" w:cs="Arial"/>
        <w:sz w:val="18"/>
        <w:szCs w:val="18"/>
      </w:rPr>
    </w:pPr>
    <w:r w:rsidRPr="00AE4E17">
      <w:rPr>
        <w:rFonts w:ascii="Arial" w:eastAsia="Arial" w:hAnsi="Arial" w:cs="Arial"/>
        <w:sz w:val="18"/>
        <w:szCs w:val="18"/>
      </w:rPr>
      <w:fldChar w:fldCharType="begin"/>
    </w:r>
    <w:r w:rsidRPr="00AE4E17">
      <w:rPr>
        <w:rFonts w:ascii="Arial" w:eastAsia="Arial" w:hAnsi="Arial" w:cs="Arial"/>
        <w:sz w:val="18"/>
        <w:szCs w:val="18"/>
      </w:rPr>
      <w:instrText xml:space="preserve"> FILENAME   \* MERGEFORMAT </w:instrText>
    </w:r>
    <w:r w:rsidRPr="00AE4E17">
      <w:rPr>
        <w:rFonts w:ascii="Arial" w:eastAsia="Arial" w:hAnsi="Arial" w:cs="Arial"/>
        <w:sz w:val="18"/>
        <w:szCs w:val="18"/>
      </w:rPr>
      <w:fldChar w:fldCharType="separate"/>
    </w:r>
    <w:r>
      <w:rPr>
        <w:rFonts w:ascii="Arial" w:eastAsia="Arial" w:hAnsi="Arial" w:cs="Arial"/>
        <w:noProof/>
        <w:sz w:val="18"/>
        <w:szCs w:val="18"/>
      </w:rPr>
      <w:t>Student Flexible Working Application Form Template.docx</w:t>
    </w:r>
    <w:r w:rsidRPr="00AE4E17">
      <w:rPr>
        <w:rFonts w:ascii="Arial" w:eastAsia="Arial" w:hAnsi="Arial" w:cs="Arial"/>
        <w:sz w:val="18"/>
        <w:szCs w:val="18"/>
      </w:rPr>
      <w:fldChar w:fldCharType="end"/>
    </w:r>
    <w:r>
      <w:rPr>
        <w:rFonts w:ascii="Arial" w:eastAsia="Arial" w:hAnsi="Arial" w:cs="Arial"/>
        <w:sz w:val="18"/>
        <w:szCs w:val="18"/>
      </w:rPr>
      <w:tab/>
    </w:r>
    <w:r w:rsidR="080E88D0" w:rsidRPr="00AE4E17">
      <w:rPr>
        <w:rFonts w:ascii="Arial" w:eastAsia="Arial" w:hAnsi="Arial" w:cs="Arial"/>
        <w:noProof/>
        <w:sz w:val="18"/>
        <w:szCs w:val="18"/>
      </w:rPr>
      <w:fldChar w:fldCharType="begin"/>
    </w:r>
    <w:r w:rsidR="080E88D0" w:rsidRPr="00AE4E17">
      <w:rPr>
        <w:rFonts w:ascii="Arial" w:hAnsi="Arial" w:cs="Arial"/>
        <w:sz w:val="18"/>
        <w:szCs w:val="18"/>
      </w:rPr>
      <w:instrText>PAGE</w:instrText>
    </w:r>
    <w:r w:rsidR="080E88D0" w:rsidRPr="00AE4E17">
      <w:rPr>
        <w:rFonts w:ascii="Arial" w:hAnsi="Arial" w:cs="Arial"/>
        <w:sz w:val="18"/>
        <w:szCs w:val="18"/>
      </w:rPr>
      <w:fldChar w:fldCharType="separate"/>
    </w:r>
    <w:r w:rsidR="4B9B711B" w:rsidRPr="00AE4E17">
      <w:rPr>
        <w:rFonts w:ascii="Arial" w:eastAsia="Arial" w:hAnsi="Arial" w:cs="Arial"/>
        <w:noProof/>
        <w:sz w:val="18"/>
        <w:szCs w:val="18"/>
      </w:rPr>
      <w:t>1</w:t>
    </w:r>
    <w:r w:rsidR="080E88D0" w:rsidRPr="00AE4E17">
      <w:rPr>
        <w:rFonts w:ascii="Arial" w:eastAsia="Arial" w:hAnsi="Arial" w:cs="Arial"/>
        <w:noProof/>
        <w:sz w:val="18"/>
        <w:szCs w:val="18"/>
      </w:rPr>
      <w:fldChar w:fldCharType="end"/>
    </w:r>
    <w:r w:rsidR="4B9B711B" w:rsidRPr="00AE4E17">
      <w:rPr>
        <w:rFonts w:ascii="Arial" w:eastAsia="Arial" w:hAnsi="Arial" w:cs="Arial"/>
        <w:sz w:val="18"/>
        <w:szCs w:val="18"/>
      </w:rPr>
      <w:t xml:space="preserve"> of </w:t>
    </w:r>
    <w:r w:rsidR="080E88D0" w:rsidRPr="00AE4E17">
      <w:rPr>
        <w:rFonts w:ascii="Arial" w:eastAsia="Arial" w:hAnsi="Arial" w:cs="Arial"/>
        <w:noProof/>
        <w:sz w:val="18"/>
        <w:szCs w:val="18"/>
      </w:rPr>
      <w:fldChar w:fldCharType="begin"/>
    </w:r>
    <w:r w:rsidR="080E88D0" w:rsidRPr="00AE4E17">
      <w:rPr>
        <w:rFonts w:ascii="Arial" w:hAnsi="Arial" w:cs="Arial"/>
        <w:sz w:val="18"/>
        <w:szCs w:val="18"/>
      </w:rPr>
      <w:instrText>NUMPAGES</w:instrText>
    </w:r>
    <w:r w:rsidR="080E88D0" w:rsidRPr="00AE4E17">
      <w:rPr>
        <w:rFonts w:ascii="Arial" w:hAnsi="Arial" w:cs="Arial"/>
        <w:sz w:val="18"/>
        <w:szCs w:val="18"/>
      </w:rPr>
      <w:fldChar w:fldCharType="separate"/>
    </w:r>
    <w:r w:rsidR="4B9B711B" w:rsidRPr="00AE4E17">
      <w:rPr>
        <w:rFonts w:ascii="Arial" w:eastAsia="Arial" w:hAnsi="Arial" w:cs="Arial"/>
        <w:noProof/>
        <w:sz w:val="18"/>
        <w:szCs w:val="18"/>
      </w:rPr>
      <w:t>2</w:t>
    </w:r>
    <w:r w:rsidR="080E88D0" w:rsidRPr="00AE4E17">
      <w:rPr>
        <w:rFonts w:ascii="Arial" w:eastAsia="Arial" w:hAnsi="Arial" w:cs="Arial"/>
        <w:noProof/>
        <w:sz w:val="18"/>
        <w:szCs w:val="18"/>
      </w:rPr>
      <w:fldChar w:fldCharType="end"/>
    </w:r>
  </w:p>
  <w:p w14:paraId="5427B6A2" w14:textId="587C7D22" w:rsidR="00C336AC" w:rsidRPr="00AE4E17" w:rsidRDefault="00C336AC" w:rsidP="4B9B711B">
    <w:pPr>
      <w:pStyle w:val="Footer"/>
      <w:tabs>
        <w:tab w:val="clear" w:pos="4153"/>
        <w:tab w:val="clear" w:pos="8306"/>
        <w:tab w:val="center" w:pos="4201"/>
        <w:tab w:val="right" w:pos="8403"/>
      </w:tabs>
      <w:rPr>
        <w:rFonts w:ascii="Arial" w:eastAsia="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49AB5" w14:textId="723B5F5F" w:rsidR="0095497A" w:rsidRDefault="0095497A" w:rsidP="00264942">
    <w:pPr>
      <w:pStyle w:val="Footer"/>
      <w:tabs>
        <w:tab w:val="clear" w:pos="4153"/>
        <w:tab w:val="clear" w:pos="8306"/>
        <w:tab w:val="center" w:pos="4201"/>
        <w:tab w:val="right" w:pos="840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02F1E" w14:textId="77777777" w:rsidR="006E2FCC" w:rsidRDefault="006E2FCC">
      <w:r>
        <w:separator/>
      </w:r>
    </w:p>
  </w:footnote>
  <w:footnote w:type="continuationSeparator" w:id="0">
    <w:p w14:paraId="674C3106" w14:textId="77777777" w:rsidR="006E2FCC" w:rsidRDefault="006E2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00"/>
      <w:gridCol w:w="2800"/>
      <w:gridCol w:w="2800"/>
    </w:tblGrid>
    <w:tr w:rsidR="080E88D0" w14:paraId="7A709EDF" w14:textId="77777777" w:rsidTr="080E88D0">
      <w:trPr>
        <w:trHeight w:val="300"/>
      </w:trPr>
      <w:tc>
        <w:tcPr>
          <w:tcW w:w="2800" w:type="dxa"/>
        </w:tcPr>
        <w:p w14:paraId="59A09ADB" w14:textId="3D532F3D" w:rsidR="080E88D0" w:rsidRDefault="080E88D0" w:rsidP="080E88D0">
          <w:pPr>
            <w:pStyle w:val="Header"/>
            <w:ind w:left="-115"/>
          </w:pPr>
        </w:p>
      </w:tc>
      <w:tc>
        <w:tcPr>
          <w:tcW w:w="2800" w:type="dxa"/>
        </w:tcPr>
        <w:p w14:paraId="1D0B9409" w14:textId="7337B394" w:rsidR="080E88D0" w:rsidRDefault="080E88D0" w:rsidP="080E88D0">
          <w:pPr>
            <w:pStyle w:val="Header"/>
            <w:jc w:val="center"/>
          </w:pPr>
        </w:p>
      </w:tc>
      <w:tc>
        <w:tcPr>
          <w:tcW w:w="2800" w:type="dxa"/>
        </w:tcPr>
        <w:p w14:paraId="3B6A6DA8" w14:textId="6973139C" w:rsidR="080E88D0" w:rsidRDefault="080E88D0" w:rsidP="080E88D0">
          <w:pPr>
            <w:pStyle w:val="Header"/>
            <w:ind w:right="-115"/>
            <w:jc w:val="right"/>
          </w:pPr>
        </w:p>
      </w:tc>
    </w:tr>
  </w:tbl>
  <w:p w14:paraId="275141DA" w14:textId="7A79ACFF" w:rsidR="080E88D0" w:rsidRDefault="080E88D0" w:rsidP="080E88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0E71B" w14:textId="72D10259" w:rsidR="008514CD" w:rsidRDefault="00CC622B" w:rsidP="00AF60C4">
    <w:pPr>
      <w:ind w:right="-528"/>
      <w:jc w:val="right"/>
    </w:pPr>
    <w:r w:rsidRPr="00940C30">
      <w:rPr>
        <w:noProof/>
      </w:rPr>
      <w:drawing>
        <wp:anchor distT="0" distB="0" distL="114300" distR="114300" simplePos="0" relativeHeight="251658240" behindDoc="0" locked="0" layoutInCell="1" allowOverlap="1" wp14:anchorId="7C029AD2" wp14:editId="376C11D1">
          <wp:simplePos x="0" y="0"/>
          <wp:positionH relativeFrom="column">
            <wp:posOffset>5411787</wp:posOffset>
          </wp:positionH>
          <wp:positionV relativeFrom="paragraph">
            <wp:posOffset>-246063</wp:posOffset>
          </wp:positionV>
          <wp:extent cx="743853" cy="730250"/>
          <wp:effectExtent l="0" t="0" r="0" b="0"/>
          <wp:wrapNone/>
          <wp:docPr id="313817515" name="Picture 4" descr="A blue and whit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653797" name="Picture 4" descr="A blue and white sign with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853" cy="730250"/>
                  </a:xfrm>
                  <a:prstGeom prst="rect">
                    <a:avLst/>
                  </a:prstGeom>
                  <a:noFill/>
                  <a:ln>
                    <a:noFill/>
                  </a:ln>
                </pic:spPr>
              </pic:pic>
            </a:graphicData>
          </a:graphic>
        </wp:anchor>
      </w:drawing>
    </w:r>
  </w:p>
  <w:p w14:paraId="690D2520" w14:textId="0A33730A" w:rsidR="002F6AED" w:rsidRDefault="002F6AED" w:rsidP="00AF60C4">
    <w:pPr>
      <w:ind w:right="-528"/>
      <w:jc w:val="right"/>
    </w:pPr>
  </w:p>
  <w:p w14:paraId="5E740DAE" w14:textId="77777777" w:rsidR="002F6AED" w:rsidRDefault="002F6AED" w:rsidP="00AF60C4">
    <w:pPr>
      <w:ind w:right="-528"/>
      <w:jc w:val="right"/>
    </w:pPr>
  </w:p>
  <w:p w14:paraId="334390FA" w14:textId="561260FA" w:rsidR="0095497A" w:rsidRDefault="0095497A" w:rsidP="00AF60C4">
    <w:pPr>
      <w:ind w:right="-528"/>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00"/>
      <w:gridCol w:w="2800"/>
      <w:gridCol w:w="2800"/>
    </w:tblGrid>
    <w:tr w:rsidR="080E88D0" w14:paraId="5E4D7B0D" w14:textId="77777777" w:rsidTr="080E88D0">
      <w:trPr>
        <w:trHeight w:val="300"/>
      </w:trPr>
      <w:tc>
        <w:tcPr>
          <w:tcW w:w="2800" w:type="dxa"/>
        </w:tcPr>
        <w:p w14:paraId="3C1B12A4" w14:textId="00E890C6" w:rsidR="080E88D0" w:rsidRDefault="080E88D0" w:rsidP="080E88D0">
          <w:pPr>
            <w:pStyle w:val="Header"/>
            <w:ind w:left="-115"/>
          </w:pPr>
        </w:p>
      </w:tc>
      <w:tc>
        <w:tcPr>
          <w:tcW w:w="2800" w:type="dxa"/>
        </w:tcPr>
        <w:p w14:paraId="6B1A14EA" w14:textId="23CAF6AD" w:rsidR="080E88D0" w:rsidRDefault="080E88D0" w:rsidP="080E88D0">
          <w:pPr>
            <w:pStyle w:val="Header"/>
            <w:jc w:val="center"/>
          </w:pPr>
        </w:p>
      </w:tc>
      <w:tc>
        <w:tcPr>
          <w:tcW w:w="2800" w:type="dxa"/>
        </w:tcPr>
        <w:p w14:paraId="05964E17" w14:textId="0B69E548" w:rsidR="080E88D0" w:rsidRDefault="080E88D0" w:rsidP="080E88D0">
          <w:pPr>
            <w:pStyle w:val="Header"/>
            <w:ind w:right="-115"/>
            <w:jc w:val="right"/>
          </w:pPr>
        </w:p>
      </w:tc>
    </w:tr>
  </w:tbl>
  <w:p w14:paraId="29491401" w14:textId="4C4FF78F" w:rsidR="080E88D0" w:rsidRDefault="080E88D0" w:rsidP="080E88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01A35"/>
    <w:multiLevelType w:val="hybridMultilevel"/>
    <w:tmpl w:val="37A05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37857"/>
    <w:multiLevelType w:val="hybridMultilevel"/>
    <w:tmpl w:val="CD4C9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0E074C"/>
    <w:multiLevelType w:val="singleLevel"/>
    <w:tmpl w:val="CF08DCE8"/>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286D1111"/>
    <w:multiLevelType w:val="hybridMultilevel"/>
    <w:tmpl w:val="1DF0E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BC7C4E"/>
    <w:multiLevelType w:val="hybridMultilevel"/>
    <w:tmpl w:val="8F821334"/>
    <w:lvl w:ilvl="0" w:tplc="FFFFFFFF">
      <w:start w:val="7"/>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9962232"/>
    <w:multiLevelType w:val="hybridMultilevel"/>
    <w:tmpl w:val="D5AA9A84"/>
    <w:lvl w:ilvl="0" w:tplc="FFFFFFFF">
      <w:start w:val="8"/>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A121E03"/>
    <w:multiLevelType w:val="hybridMultilevel"/>
    <w:tmpl w:val="60EA7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693028"/>
    <w:multiLevelType w:val="hybridMultilevel"/>
    <w:tmpl w:val="B7A83512"/>
    <w:lvl w:ilvl="0" w:tplc="FFFFFFFF">
      <w:start w:val="13"/>
      <w:numFmt w:val="decimal"/>
      <w:lvlText w:val="%1."/>
      <w:lvlJc w:val="left"/>
      <w:pPr>
        <w:tabs>
          <w:tab w:val="num" w:pos="810"/>
        </w:tabs>
        <w:ind w:left="810" w:hanging="45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A942BC2"/>
    <w:multiLevelType w:val="hybridMultilevel"/>
    <w:tmpl w:val="E77C2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3B2E5B"/>
    <w:multiLevelType w:val="hybridMultilevel"/>
    <w:tmpl w:val="656A01FA"/>
    <w:lvl w:ilvl="0" w:tplc="FFFFFFFF">
      <w:start w:val="7"/>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E0F3128"/>
    <w:multiLevelType w:val="hybridMultilevel"/>
    <w:tmpl w:val="519E6D68"/>
    <w:lvl w:ilvl="0" w:tplc="FFFFFFFF">
      <w:start w:val="1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5860D5B"/>
    <w:multiLevelType w:val="hybridMultilevel"/>
    <w:tmpl w:val="1040BB4A"/>
    <w:lvl w:ilvl="0" w:tplc="FFFFFFFF">
      <w:start w:val="8"/>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47D17D7"/>
    <w:multiLevelType w:val="hybridMultilevel"/>
    <w:tmpl w:val="7FDCC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7743C9"/>
    <w:multiLevelType w:val="hybridMultilevel"/>
    <w:tmpl w:val="5F6055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647FD4"/>
    <w:multiLevelType w:val="hybridMultilevel"/>
    <w:tmpl w:val="8C808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600AF"/>
    <w:multiLevelType w:val="hybridMultilevel"/>
    <w:tmpl w:val="C19023CA"/>
    <w:lvl w:ilvl="0" w:tplc="FFFFFFFF">
      <w:start w:val="8"/>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7AD33AE2"/>
    <w:multiLevelType w:val="hybridMultilevel"/>
    <w:tmpl w:val="6C3A5286"/>
    <w:lvl w:ilvl="0" w:tplc="FFFFFFFF">
      <w:start w:val="7"/>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CD079A0"/>
    <w:multiLevelType w:val="singleLevel"/>
    <w:tmpl w:val="FCBA39FE"/>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CD30BD1"/>
    <w:multiLevelType w:val="hybridMultilevel"/>
    <w:tmpl w:val="EF02B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5D78FF"/>
    <w:multiLevelType w:val="hybridMultilevel"/>
    <w:tmpl w:val="55007442"/>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590187967">
    <w:abstractNumId w:val="19"/>
  </w:num>
  <w:num w:numId="2" w16cid:durableId="704911152">
    <w:abstractNumId w:val="4"/>
  </w:num>
  <w:num w:numId="3" w16cid:durableId="793325162">
    <w:abstractNumId w:val="16"/>
  </w:num>
  <w:num w:numId="4" w16cid:durableId="2001762220">
    <w:abstractNumId w:val="9"/>
  </w:num>
  <w:num w:numId="5" w16cid:durableId="2080130259">
    <w:abstractNumId w:val="5"/>
  </w:num>
  <w:num w:numId="6" w16cid:durableId="714937220">
    <w:abstractNumId w:val="11"/>
  </w:num>
  <w:num w:numId="7" w16cid:durableId="1264460892">
    <w:abstractNumId w:val="15"/>
  </w:num>
  <w:num w:numId="8" w16cid:durableId="1550534501">
    <w:abstractNumId w:val="7"/>
  </w:num>
  <w:num w:numId="9" w16cid:durableId="84110800">
    <w:abstractNumId w:val="10"/>
  </w:num>
  <w:num w:numId="10" w16cid:durableId="412506878">
    <w:abstractNumId w:val="17"/>
  </w:num>
  <w:num w:numId="11" w16cid:durableId="1474517781">
    <w:abstractNumId w:val="2"/>
  </w:num>
  <w:num w:numId="12" w16cid:durableId="1618873415">
    <w:abstractNumId w:val="13"/>
  </w:num>
  <w:num w:numId="13" w16cid:durableId="1060516700">
    <w:abstractNumId w:val="6"/>
  </w:num>
  <w:num w:numId="14" w16cid:durableId="174350492">
    <w:abstractNumId w:val="18"/>
  </w:num>
  <w:num w:numId="15" w16cid:durableId="1993025396">
    <w:abstractNumId w:val="0"/>
  </w:num>
  <w:num w:numId="16" w16cid:durableId="1284925467">
    <w:abstractNumId w:val="14"/>
  </w:num>
  <w:num w:numId="17" w16cid:durableId="698044366">
    <w:abstractNumId w:val="8"/>
  </w:num>
  <w:num w:numId="18" w16cid:durableId="595749902">
    <w:abstractNumId w:val="3"/>
  </w:num>
  <w:num w:numId="19" w16cid:durableId="1692947897">
    <w:abstractNumId w:val="1"/>
  </w:num>
  <w:num w:numId="20" w16cid:durableId="14809272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942"/>
    <w:rsid w:val="00046445"/>
    <w:rsid w:val="0005496B"/>
    <w:rsid w:val="000838D1"/>
    <w:rsid w:val="0009165D"/>
    <w:rsid w:val="00100286"/>
    <w:rsid w:val="0016046A"/>
    <w:rsid w:val="001621C6"/>
    <w:rsid w:val="00193C62"/>
    <w:rsid w:val="001E093C"/>
    <w:rsid w:val="00202445"/>
    <w:rsid w:val="00243C3E"/>
    <w:rsid w:val="00264942"/>
    <w:rsid w:val="00272147"/>
    <w:rsid w:val="00287014"/>
    <w:rsid w:val="002E5220"/>
    <w:rsid w:val="002F6AED"/>
    <w:rsid w:val="00320BC9"/>
    <w:rsid w:val="00324965"/>
    <w:rsid w:val="00356B26"/>
    <w:rsid w:val="00376C1F"/>
    <w:rsid w:val="003D37FE"/>
    <w:rsid w:val="003D69BA"/>
    <w:rsid w:val="003E4E1D"/>
    <w:rsid w:val="003F66F6"/>
    <w:rsid w:val="004030C2"/>
    <w:rsid w:val="00425CC1"/>
    <w:rsid w:val="0043678F"/>
    <w:rsid w:val="00471275"/>
    <w:rsid w:val="004742DC"/>
    <w:rsid w:val="00484BB1"/>
    <w:rsid w:val="004A52E7"/>
    <w:rsid w:val="004A5CB6"/>
    <w:rsid w:val="004F3C19"/>
    <w:rsid w:val="005129FD"/>
    <w:rsid w:val="00514F8A"/>
    <w:rsid w:val="005223F1"/>
    <w:rsid w:val="00532214"/>
    <w:rsid w:val="00594FAC"/>
    <w:rsid w:val="005C79BA"/>
    <w:rsid w:val="005C7BAB"/>
    <w:rsid w:val="005F4D4A"/>
    <w:rsid w:val="005F7B4F"/>
    <w:rsid w:val="00621000"/>
    <w:rsid w:val="00633472"/>
    <w:rsid w:val="006478A4"/>
    <w:rsid w:val="00670508"/>
    <w:rsid w:val="006C0619"/>
    <w:rsid w:val="006E2FCC"/>
    <w:rsid w:val="006F15BA"/>
    <w:rsid w:val="00712CEC"/>
    <w:rsid w:val="007355D3"/>
    <w:rsid w:val="00756537"/>
    <w:rsid w:val="00792589"/>
    <w:rsid w:val="007E2E41"/>
    <w:rsid w:val="007E6BE7"/>
    <w:rsid w:val="00810609"/>
    <w:rsid w:val="00811A45"/>
    <w:rsid w:val="00831DFD"/>
    <w:rsid w:val="008514CD"/>
    <w:rsid w:val="008775F3"/>
    <w:rsid w:val="008F4118"/>
    <w:rsid w:val="0095497A"/>
    <w:rsid w:val="00970B9B"/>
    <w:rsid w:val="00985297"/>
    <w:rsid w:val="00995C21"/>
    <w:rsid w:val="009A1563"/>
    <w:rsid w:val="009A2FED"/>
    <w:rsid w:val="009B73D3"/>
    <w:rsid w:val="009E10CA"/>
    <w:rsid w:val="009E245D"/>
    <w:rsid w:val="00A11EEA"/>
    <w:rsid w:val="00A22E27"/>
    <w:rsid w:val="00A32AA2"/>
    <w:rsid w:val="00A678E2"/>
    <w:rsid w:val="00AD5C40"/>
    <w:rsid w:val="00AE4E17"/>
    <w:rsid w:val="00AF60C4"/>
    <w:rsid w:val="00B206EA"/>
    <w:rsid w:val="00B2232D"/>
    <w:rsid w:val="00B4090E"/>
    <w:rsid w:val="00B74659"/>
    <w:rsid w:val="00B80F88"/>
    <w:rsid w:val="00B90BE5"/>
    <w:rsid w:val="00BE7857"/>
    <w:rsid w:val="00BF33C5"/>
    <w:rsid w:val="00C107C5"/>
    <w:rsid w:val="00C31C8C"/>
    <w:rsid w:val="00C324F1"/>
    <w:rsid w:val="00C336AC"/>
    <w:rsid w:val="00C763D9"/>
    <w:rsid w:val="00C973CF"/>
    <w:rsid w:val="00CC622B"/>
    <w:rsid w:val="00CF04E2"/>
    <w:rsid w:val="00D54720"/>
    <w:rsid w:val="00D561ED"/>
    <w:rsid w:val="00D97E41"/>
    <w:rsid w:val="00DD223A"/>
    <w:rsid w:val="00DE6C40"/>
    <w:rsid w:val="00DF2D12"/>
    <w:rsid w:val="00E35EC8"/>
    <w:rsid w:val="00E52F86"/>
    <w:rsid w:val="00E92F79"/>
    <w:rsid w:val="00EC0193"/>
    <w:rsid w:val="00F01653"/>
    <w:rsid w:val="00F317C9"/>
    <w:rsid w:val="00F645AC"/>
    <w:rsid w:val="00F957F3"/>
    <w:rsid w:val="00FB5F87"/>
    <w:rsid w:val="00FD49E9"/>
    <w:rsid w:val="00FE7C87"/>
    <w:rsid w:val="01880E93"/>
    <w:rsid w:val="0282D9F0"/>
    <w:rsid w:val="02BED0ED"/>
    <w:rsid w:val="03B782D1"/>
    <w:rsid w:val="03EA2098"/>
    <w:rsid w:val="042DD416"/>
    <w:rsid w:val="047DA10D"/>
    <w:rsid w:val="04CE6635"/>
    <w:rsid w:val="055B6B04"/>
    <w:rsid w:val="061421EE"/>
    <w:rsid w:val="06AA1051"/>
    <w:rsid w:val="07B22ED3"/>
    <w:rsid w:val="07DE5261"/>
    <w:rsid w:val="080E88D0"/>
    <w:rsid w:val="08C131EE"/>
    <w:rsid w:val="0AC108A3"/>
    <w:rsid w:val="0AC62251"/>
    <w:rsid w:val="0B208196"/>
    <w:rsid w:val="0B78703C"/>
    <w:rsid w:val="0C065C6A"/>
    <w:rsid w:val="0C2E6F71"/>
    <w:rsid w:val="0D19878E"/>
    <w:rsid w:val="0D3EFC50"/>
    <w:rsid w:val="0D4B2A69"/>
    <w:rsid w:val="0D4C8091"/>
    <w:rsid w:val="0DF5D31E"/>
    <w:rsid w:val="0E6BF8B5"/>
    <w:rsid w:val="0E7AB304"/>
    <w:rsid w:val="0EB54307"/>
    <w:rsid w:val="0F8732C5"/>
    <w:rsid w:val="0FEE4B2D"/>
    <w:rsid w:val="100102AD"/>
    <w:rsid w:val="11279AE1"/>
    <w:rsid w:val="114FC8F4"/>
    <w:rsid w:val="116CFEC9"/>
    <w:rsid w:val="11CBC8E8"/>
    <w:rsid w:val="11D8553A"/>
    <w:rsid w:val="1233E9BB"/>
    <w:rsid w:val="130C8891"/>
    <w:rsid w:val="137B238B"/>
    <w:rsid w:val="138194C6"/>
    <w:rsid w:val="142CC7A9"/>
    <w:rsid w:val="1466208A"/>
    <w:rsid w:val="1469D804"/>
    <w:rsid w:val="147F2186"/>
    <w:rsid w:val="1482FFBF"/>
    <w:rsid w:val="151AAE4A"/>
    <w:rsid w:val="164E783A"/>
    <w:rsid w:val="16CA028A"/>
    <w:rsid w:val="179EB9A1"/>
    <w:rsid w:val="180E0ACF"/>
    <w:rsid w:val="19619F41"/>
    <w:rsid w:val="19D8B8C3"/>
    <w:rsid w:val="1CAD1DB3"/>
    <w:rsid w:val="1DA85DE2"/>
    <w:rsid w:val="1DEADA11"/>
    <w:rsid w:val="1E97AE1F"/>
    <w:rsid w:val="1F72F059"/>
    <w:rsid w:val="1FAFA9DE"/>
    <w:rsid w:val="20B5503F"/>
    <w:rsid w:val="20BC688B"/>
    <w:rsid w:val="20FC81E1"/>
    <w:rsid w:val="21518696"/>
    <w:rsid w:val="21A2DEF9"/>
    <w:rsid w:val="21AF2883"/>
    <w:rsid w:val="21CEB949"/>
    <w:rsid w:val="22A8C64E"/>
    <w:rsid w:val="231B6EFA"/>
    <w:rsid w:val="2324156A"/>
    <w:rsid w:val="232B7FE8"/>
    <w:rsid w:val="235896A4"/>
    <w:rsid w:val="2479F186"/>
    <w:rsid w:val="261C1211"/>
    <w:rsid w:val="26A131BD"/>
    <w:rsid w:val="26B2A0D7"/>
    <w:rsid w:val="27D821C9"/>
    <w:rsid w:val="283CFF85"/>
    <w:rsid w:val="28A46EBC"/>
    <w:rsid w:val="28B95C42"/>
    <w:rsid w:val="28E98DF0"/>
    <w:rsid w:val="294AD745"/>
    <w:rsid w:val="2A35BBFF"/>
    <w:rsid w:val="2AE4D6C8"/>
    <w:rsid w:val="2B2D90B2"/>
    <w:rsid w:val="2B6AC83A"/>
    <w:rsid w:val="2BD75B9E"/>
    <w:rsid w:val="2D47222C"/>
    <w:rsid w:val="2DEC583F"/>
    <w:rsid w:val="2E48C01E"/>
    <w:rsid w:val="31F5E299"/>
    <w:rsid w:val="324E3004"/>
    <w:rsid w:val="33800709"/>
    <w:rsid w:val="33A17C02"/>
    <w:rsid w:val="33E26485"/>
    <w:rsid w:val="33EFB761"/>
    <w:rsid w:val="34363D6C"/>
    <w:rsid w:val="34547C4B"/>
    <w:rsid w:val="35C1F568"/>
    <w:rsid w:val="36375396"/>
    <w:rsid w:val="36525867"/>
    <w:rsid w:val="38775D38"/>
    <w:rsid w:val="38A0A45C"/>
    <w:rsid w:val="38FC53BB"/>
    <w:rsid w:val="39E28C41"/>
    <w:rsid w:val="3BEC4B72"/>
    <w:rsid w:val="3C192E0D"/>
    <w:rsid w:val="3CE45EB0"/>
    <w:rsid w:val="3CFCCE6F"/>
    <w:rsid w:val="3CFE5126"/>
    <w:rsid w:val="3DD3C698"/>
    <w:rsid w:val="3DFC5673"/>
    <w:rsid w:val="3F43FF70"/>
    <w:rsid w:val="41724AE9"/>
    <w:rsid w:val="41F11D07"/>
    <w:rsid w:val="42226E49"/>
    <w:rsid w:val="429084DA"/>
    <w:rsid w:val="430AF192"/>
    <w:rsid w:val="43438938"/>
    <w:rsid w:val="43452716"/>
    <w:rsid w:val="43B2E415"/>
    <w:rsid w:val="4427217F"/>
    <w:rsid w:val="448FFBEC"/>
    <w:rsid w:val="44943FEB"/>
    <w:rsid w:val="450593B3"/>
    <w:rsid w:val="4573C22F"/>
    <w:rsid w:val="45909A1A"/>
    <w:rsid w:val="45D50E93"/>
    <w:rsid w:val="4605AB96"/>
    <w:rsid w:val="46D8027D"/>
    <w:rsid w:val="47CBA893"/>
    <w:rsid w:val="482220A9"/>
    <w:rsid w:val="486AEFFC"/>
    <w:rsid w:val="493529AC"/>
    <w:rsid w:val="498297F5"/>
    <w:rsid w:val="4A22CACF"/>
    <w:rsid w:val="4A265498"/>
    <w:rsid w:val="4A7D1657"/>
    <w:rsid w:val="4A842F77"/>
    <w:rsid w:val="4A950208"/>
    <w:rsid w:val="4B4FB117"/>
    <w:rsid w:val="4B9B711B"/>
    <w:rsid w:val="4C20E8A5"/>
    <w:rsid w:val="4CA5FB78"/>
    <w:rsid w:val="4E89C962"/>
    <w:rsid w:val="50462FEA"/>
    <w:rsid w:val="511070A9"/>
    <w:rsid w:val="512A8150"/>
    <w:rsid w:val="51FBF608"/>
    <w:rsid w:val="525B666D"/>
    <w:rsid w:val="52681D29"/>
    <w:rsid w:val="53122648"/>
    <w:rsid w:val="532BF0F8"/>
    <w:rsid w:val="53A3C402"/>
    <w:rsid w:val="54279BCB"/>
    <w:rsid w:val="5492B79F"/>
    <w:rsid w:val="57771A5A"/>
    <w:rsid w:val="57C7F0B3"/>
    <w:rsid w:val="584FCCA2"/>
    <w:rsid w:val="58CA4B1C"/>
    <w:rsid w:val="596089C2"/>
    <w:rsid w:val="5968A60A"/>
    <w:rsid w:val="5993278C"/>
    <w:rsid w:val="5A61F370"/>
    <w:rsid w:val="5B57EF70"/>
    <w:rsid w:val="5D61CD0C"/>
    <w:rsid w:val="5DEC580F"/>
    <w:rsid w:val="5E07A32E"/>
    <w:rsid w:val="5E28968F"/>
    <w:rsid w:val="5FDA72E3"/>
    <w:rsid w:val="6047BCF9"/>
    <w:rsid w:val="620DEE75"/>
    <w:rsid w:val="62745C51"/>
    <w:rsid w:val="6275D264"/>
    <w:rsid w:val="64F09497"/>
    <w:rsid w:val="6541E3CE"/>
    <w:rsid w:val="65D838EF"/>
    <w:rsid w:val="66AA991A"/>
    <w:rsid w:val="66D7B41D"/>
    <w:rsid w:val="6755AA9D"/>
    <w:rsid w:val="68250097"/>
    <w:rsid w:val="68D3FB49"/>
    <w:rsid w:val="6908AE23"/>
    <w:rsid w:val="696A07FA"/>
    <w:rsid w:val="69F4E307"/>
    <w:rsid w:val="6AAF8C21"/>
    <w:rsid w:val="6B139780"/>
    <w:rsid w:val="6B16B88F"/>
    <w:rsid w:val="6BF23986"/>
    <w:rsid w:val="6D178D30"/>
    <w:rsid w:val="6DD14B7C"/>
    <w:rsid w:val="6DE3C86B"/>
    <w:rsid w:val="6E89F39A"/>
    <w:rsid w:val="6EBBB21A"/>
    <w:rsid w:val="6EEBE471"/>
    <w:rsid w:val="6F4CC700"/>
    <w:rsid w:val="6F53F490"/>
    <w:rsid w:val="701EDC87"/>
    <w:rsid w:val="70354118"/>
    <w:rsid w:val="708D6FA1"/>
    <w:rsid w:val="70F74C2D"/>
    <w:rsid w:val="714873A3"/>
    <w:rsid w:val="71C51180"/>
    <w:rsid w:val="72153AE6"/>
    <w:rsid w:val="72D52F33"/>
    <w:rsid w:val="72FDA488"/>
    <w:rsid w:val="73E54D6D"/>
    <w:rsid w:val="73ED7C3C"/>
    <w:rsid w:val="748043B0"/>
    <w:rsid w:val="78453919"/>
    <w:rsid w:val="798F6E5A"/>
    <w:rsid w:val="79E318E0"/>
    <w:rsid w:val="7A8E5045"/>
    <w:rsid w:val="7A91B9BA"/>
    <w:rsid w:val="7B147D13"/>
    <w:rsid w:val="7B372EAE"/>
    <w:rsid w:val="7B4DB6D0"/>
    <w:rsid w:val="7BD563EC"/>
    <w:rsid w:val="7CC52F87"/>
    <w:rsid w:val="7CE156FE"/>
    <w:rsid w:val="7D8C42D2"/>
    <w:rsid w:val="7D9D80B9"/>
    <w:rsid w:val="7E72FCB9"/>
    <w:rsid w:val="7F71792B"/>
    <w:rsid w:val="7FCD3878"/>
    <w:rsid w:val="7FFAB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1AB9"/>
  <w15:chartTrackingRefBased/>
  <w15:docId w15:val="{1E25419A-D86C-48FD-B5F2-2F065442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bCs/>
      <w:sz w:val="28"/>
      <w:szCs w:val="24"/>
      <w:lang w:val="en-US" w:eastAsia="en-US"/>
    </w:rPr>
  </w:style>
  <w:style w:type="paragraph" w:styleId="Heading2">
    <w:name w:val="heading 2"/>
    <w:basedOn w:val="Normal"/>
    <w:next w:val="Normal"/>
    <w:qFormat/>
    <w:pPr>
      <w:keepNext/>
      <w:outlineLvl w:val="1"/>
    </w:pPr>
    <w:rPr>
      <w:rFonts w:ascii="Arial" w:hAnsi="Arial"/>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rPr>
      <w:rFonts w:ascii="Arial" w:hAnsi="Arial" w:cs="Arial"/>
      <w:sz w:val="24"/>
    </w:rPr>
  </w:style>
  <w:style w:type="paragraph" w:styleId="BodyText">
    <w:name w:val="Body Text"/>
    <w:basedOn w:val="Normal"/>
    <w:link w:val="BodyTextChar"/>
    <w:rPr>
      <w:rFonts w:ascii="Arial" w:hAnsi="Arial"/>
      <w:b/>
      <w:bCs/>
      <w:sz w:val="24"/>
      <w:szCs w:val="24"/>
      <w:lang w:val="en-US" w:eastAsia="en-US"/>
    </w:rPr>
  </w:style>
  <w:style w:type="table" w:styleId="TableGrid">
    <w:name w:val="Table Grid"/>
    <w:basedOn w:val="TableNormal"/>
    <w:uiPriority w:val="39"/>
    <w:rsid w:val="002649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64942"/>
    <w:rPr>
      <w:color w:val="0000FF"/>
      <w:u w:val="single"/>
    </w:rPr>
  </w:style>
  <w:style w:type="paragraph" w:styleId="ListParagraph">
    <w:name w:val="List Paragraph"/>
    <w:basedOn w:val="Normal"/>
    <w:uiPriority w:val="34"/>
    <w:qFormat/>
    <w:rsid w:val="00E35EC8"/>
    <w:pPr>
      <w:spacing w:after="160" w:line="259" w:lineRule="auto"/>
      <w:ind w:left="720"/>
      <w:contextualSpacing/>
    </w:pPr>
    <w:rPr>
      <w:rFonts w:ascii="Calibri" w:eastAsia="Calibri" w:hAnsi="Calibri"/>
      <w:sz w:val="22"/>
      <w:szCs w:val="22"/>
      <w:lang w:eastAsia="en-US"/>
    </w:rPr>
  </w:style>
  <w:style w:type="character" w:customStyle="1" w:styleId="BodyTextChar">
    <w:name w:val="Body Text Char"/>
    <w:link w:val="BodyText"/>
    <w:rsid w:val="00C336AC"/>
    <w:rPr>
      <w:rFonts w:ascii="Arial" w:hAnsi="Arial"/>
      <w:b/>
      <w:bCs/>
      <w:sz w:val="24"/>
      <w:szCs w:val="24"/>
      <w:lang w:val="en-US" w:eastAsia="en-US"/>
    </w:rPr>
  </w:style>
  <w:style w:type="character" w:styleId="UnresolvedMention">
    <w:name w:val="Unresolved Mention"/>
    <w:basedOn w:val="DefaultParagraphFont"/>
    <w:uiPriority w:val="99"/>
    <w:semiHidden/>
    <w:unhideWhenUsed/>
    <w:rsid w:val="00FB5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558051">
      <w:bodyDiv w:val="1"/>
      <w:marLeft w:val="0"/>
      <w:marRight w:val="0"/>
      <w:marTop w:val="0"/>
      <w:marBottom w:val="0"/>
      <w:divBdr>
        <w:top w:val="none" w:sz="0" w:space="0" w:color="auto"/>
        <w:left w:val="none" w:sz="0" w:space="0" w:color="auto"/>
        <w:bottom w:val="none" w:sz="0" w:space="0" w:color="auto"/>
        <w:right w:val="none" w:sz="0" w:space="0" w:color="auto"/>
      </w:divBdr>
    </w:div>
    <w:div w:id="1600523664">
      <w:bodyDiv w:val="1"/>
      <w:marLeft w:val="0"/>
      <w:marRight w:val="0"/>
      <w:marTop w:val="0"/>
      <w:marBottom w:val="0"/>
      <w:divBdr>
        <w:top w:val="none" w:sz="0" w:space="0" w:color="auto"/>
        <w:left w:val="none" w:sz="0" w:space="0" w:color="auto"/>
        <w:bottom w:val="none" w:sz="0" w:space="0" w:color="auto"/>
        <w:right w:val="none" w:sz="0" w:space="0" w:color="auto"/>
      </w:divBdr>
    </w:div>
    <w:div w:id="195273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xx@xxxxx.ac.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xxxxx@xxxx.nhs.uk" TargetMode="External"/><Relationship Id="rId4" Type="http://schemas.openxmlformats.org/officeDocument/2006/relationships/webSettings" Target="webSettings.xml"/><Relationship Id="rId9" Type="http://schemas.openxmlformats.org/officeDocument/2006/relationships/hyperlink" Target="https://www.gov.uk/maximum-weekly-working-hour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iddu\Downloads\a4-headed-paper-evelina-london-and-gstt%2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a4-headed-paper-evelina-london-and-gstt (8).dot</Template>
  <TotalTime>17</TotalTime>
  <Pages>5</Pages>
  <Words>1000</Words>
  <Characters>5703</Characters>
  <Application>Microsoft Office Word</Application>
  <DocSecurity>0</DocSecurity>
  <Lines>47</Lines>
  <Paragraphs>13</Paragraphs>
  <ScaleCrop>false</ScaleCrop>
  <Company>Andrew Younger &amp; Associates</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Policy</dc:title>
  <dc:subject/>
  <dc:creator>Siddu Charlii</dc:creator>
  <cp:keywords/>
  <dc:description/>
  <cp:lastModifiedBy>Sarah Castleton</cp:lastModifiedBy>
  <cp:revision>25</cp:revision>
  <cp:lastPrinted>2002-05-27T17:23:00Z</cp:lastPrinted>
  <dcterms:created xsi:type="dcterms:W3CDTF">2025-02-10T11:19:00Z</dcterms:created>
  <dcterms:modified xsi:type="dcterms:W3CDTF">2025-03-04T14:49:00Z</dcterms:modified>
</cp:coreProperties>
</file>